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0D9E" w14:textId="77777777" w:rsidR="00431A92" w:rsidRPr="00B94278" w:rsidRDefault="00431A92">
      <w:pPr>
        <w:rPr>
          <w:sz w:val="24"/>
        </w:rPr>
      </w:pPr>
    </w:p>
    <w:p w14:paraId="7B4A4255" w14:textId="77777777" w:rsidR="00DC25A7" w:rsidRPr="00B94278" w:rsidRDefault="00B94278" w:rsidP="00DC25A7">
      <w:pPr>
        <w:pStyle w:val="Testonormale"/>
        <w:tabs>
          <w:tab w:val="right" w:pos="9498"/>
        </w:tabs>
        <w:rPr>
          <w:sz w:val="24"/>
        </w:rPr>
      </w:pPr>
      <w:r w:rsidRPr="00B94278">
        <w:rPr>
          <w:sz w:val="24"/>
        </w:rPr>
        <w:t>prof. Vito De Pinto</w:t>
      </w:r>
      <w:r w:rsidR="00DC25A7" w:rsidRPr="00DC25A7">
        <w:rPr>
          <w:sz w:val="24"/>
        </w:rPr>
        <w:t xml:space="preserve"> </w:t>
      </w:r>
      <w:r w:rsidR="00DC25A7">
        <w:rPr>
          <w:sz w:val="24"/>
        </w:rPr>
        <w:tab/>
      </w:r>
      <w:r w:rsidR="00DC25A7" w:rsidRPr="00B94278">
        <w:rPr>
          <w:sz w:val="24"/>
        </w:rPr>
        <w:t>Coordinatore Dottorato in Biotecnologie</w:t>
      </w:r>
    </w:p>
    <w:p w14:paraId="6ADFB235" w14:textId="77777777" w:rsidR="00DC25A7" w:rsidRDefault="00B94278" w:rsidP="00DC25A7">
      <w:pPr>
        <w:pStyle w:val="Testonormale"/>
        <w:tabs>
          <w:tab w:val="right" w:pos="9498"/>
        </w:tabs>
        <w:rPr>
          <w:sz w:val="24"/>
        </w:rPr>
      </w:pPr>
      <w:r w:rsidRPr="00B94278">
        <w:rPr>
          <w:sz w:val="24"/>
        </w:rPr>
        <w:t xml:space="preserve">BIOMETEC </w:t>
      </w:r>
      <w:r w:rsidR="00DC25A7">
        <w:rPr>
          <w:sz w:val="24"/>
        </w:rPr>
        <w:t xml:space="preserve">- </w:t>
      </w:r>
      <w:r w:rsidRPr="00B94278">
        <w:rPr>
          <w:sz w:val="24"/>
        </w:rPr>
        <w:t xml:space="preserve">Università di Catania </w:t>
      </w:r>
      <w:r w:rsidR="00DC25A7">
        <w:rPr>
          <w:sz w:val="24"/>
        </w:rPr>
        <w:tab/>
        <w:t>v.</w:t>
      </w:r>
      <w:r w:rsidR="00866321">
        <w:rPr>
          <w:sz w:val="24"/>
        </w:rPr>
        <w:t xml:space="preserve"> </w:t>
      </w:r>
      <w:proofErr w:type="spellStart"/>
      <w:proofErr w:type="gramStart"/>
      <w:r w:rsidR="00866321">
        <w:rPr>
          <w:sz w:val="24"/>
        </w:rPr>
        <w:t>S.Sofia</w:t>
      </w:r>
      <w:proofErr w:type="spellEnd"/>
      <w:proofErr w:type="gramEnd"/>
      <w:r w:rsidR="00866321">
        <w:rPr>
          <w:sz w:val="24"/>
        </w:rPr>
        <w:t xml:space="preserve">, 97, </w:t>
      </w:r>
      <w:r w:rsidR="00DC25A7" w:rsidRPr="00B94278">
        <w:rPr>
          <w:sz w:val="24"/>
        </w:rPr>
        <w:t>9512</w:t>
      </w:r>
      <w:r w:rsidR="00866321">
        <w:rPr>
          <w:sz w:val="24"/>
        </w:rPr>
        <w:t>3</w:t>
      </w:r>
      <w:r w:rsidR="00DC25A7" w:rsidRPr="00B94278">
        <w:rPr>
          <w:sz w:val="24"/>
        </w:rPr>
        <w:t xml:space="preserve">  Catania  Italia</w:t>
      </w:r>
    </w:p>
    <w:p w14:paraId="22C49AB6" w14:textId="77777777" w:rsidR="00DC25A7" w:rsidRPr="00B6704C" w:rsidRDefault="00866321" w:rsidP="00DC25A7">
      <w:pPr>
        <w:pStyle w:val="Testonormale"/>
        <w:tabs>
          <w:tab w:val="right" w:pos="9498"/>
        </w:tabs>
        <w:rPr>
          <w:sz w:val="24"/>
        </w:rPr>
      </w:pPr>
      <w:r>
        <w:rPr>
          <w:sz w:val="24"/>
        </w:rPr>
        <w:t>Torre Biologica</w:t>
      </w:r>
      <w:r w:rsidR="00DC25A7">
        <w:rPr>
          <w:sz w:val="24"/>
        </w:rPr>
        <w:tab/>
      </w:r>
      <w:r>
        <w:rPr>
          <w:sz w:val="24"/>
        </w:rPr>
        <w:t>Torre Est</w:t>
      </w:r>
      <w:r w:rsidR="00DC25A7">
        <w:rPr>
          <w:sz w:val="24"/>
        </w:rPr>
        <w:t xml:space="preserve">, </w:t>
      </w:r>
      <w:proofErr w:type="gramStart"/>
      <w:r w:rsidR="00DC25A7">
        <w:rPr>
          <w:sz w:val="24"/>
        </w:rPr>
        <w:t>3°</w:t>
      </w:r>
      <w:proofErr w:type="gramEnd"/>
      <w:r w:rsidR="00DC25A7">
        <w:rPr>
          <w:sz w:val="24"/>
        </w:rPr>
        <w:t xml:space="preserve"> piano</w:t>
      </w:r>
      <w:r>
        <w:rPr>
          <w:sz w:val="24"/>
        </w:rPr>
        <w:t xml:space="preserve">, stanza </w:t>
      </w:r>
      <w:r w:rsidRPr="00B6704C">
        <w:rPr>
          <w:sz w:val="24"/>
        </w:rPr>
        <w:t>5</w:t>
      </w:r>
      <w:r w:rsidR="006F70C3" w:rsidRPr="00B6704C">
        <w:rPr>
          <w:sz w:val="24"/>
        </w:rPr>
        <w:t>4</w:t>
      </w:r>
    </w:p>
    <w:p w14:paraId="6B6FEA8B" w14:textId="77777777" w:rsidR="00B94278" w:rsidRPr="00BE4374" w:rsidRDefault="00B94278" w:rsidP="00DC25A7">
      <w:pPr>
        <w:pStyle w:val="Testonormale"/>
        <w:tabs>
          <w:tab w:val="right" w:pos="9498"/>
        </w:tabs>
        <w:rPr>
          <w:sz w:val="24"/>
          <w:lang w:val="en-US"/>
        </w:rPr>
      </w:pPr>
      <w:r w:rsidRPr="00B6704C">
        <w:rPr>
          <w:sz w:val="24"/>
        </w:rPr>
        <w:t xml:space="preserve"> </w:t>
      </w:r>
      <w:proofErr w:type="spellStart"/>
      <w:r w:rsidR="00DC25A7" w:rsidRPr="00BE4374">
        <w:rPr>
          <w:sz w:val="24"/>
          <w:lang w:val="en-US"/>
        </w:rPr>
        <w:t>tel</w:t>
      </w:r>
      <w:proofErr w:type="spellEnd"/>
      <w:r w:rsidR="00DC25A7" w:rsidRPr="00BE4374">
        <w:rPr>
          <w:sz w:val="24"/>
          <w:lang w:val="en-US"/>
        </w:rPr>
        <w:t xml:space="preserve">: +39 095 7384244   </w:t>
      </w:r>
      <w:proofErr w:type="gramStart"/>
      <w:r w:rsidR="00DC25A7" w:rsidRPr="00BE4374">
        <w:rPr>
          <w:sz w:val="24"/>
          <w:lang w:val="en-US"/>
        </w:rPr>
        <w:t>cell</w:t>
      </w:r>
      <w:proofErr w:type="gramEnd"/>
      <w:r w:rsidR="00DC25A7" w:rsidRPr="00BE4374">
        <w:rPr>
          <w:sz w:val="24"/>
          <w:lang w:val="en-US"/>
        </w:rPr>
        <w:t>: +39 3476354461</w:t>
      </w:r>
      <w:r w:rsidR="00DC25A7" w:rsidRPr="00BE4374">
        <w:rPr>
          <w:sz w:val="24"/>
          <w:lang w:val="en-US"/>
        </w:rPr>
        <w:tab/>
      </w:r>
      <w:hyperlink r:id="rId6" w:history="1">
        <w:r w:rsidRPr="00BE4374">
          <w:rPr>
            <w:rStyle w:val="Collegamentoipertestuale"/>
            <w:sz w:val="24"/>
            <w:lang w:val="en-US"/>
          </w:rPr>
          <w:t>vdpbiofa@unict.it</w:t>
        </w:r>
      </w:hyperlink>
    </w:p>
    <w:p w14:paraId="3F85B9B4" w14:textId="77777777" w:rsidR="00431A92" w:rsidRPr="00BE4374" w:rsidRDefault="00431A92" w:rsidP="00DC25A7">
      <w:pPr>
        <w:tabs>
          <w:tab w:val="right" w:pos="9498"/>
        </w:tabs>
        <w:rPr>
          <w:sz w:val="24"/>
          <w:lang w:val="en-US"/>
        </w:rPr>
      </w:pPr>
    </w:p>
    <w:p w14:paraId="0831F4C1" w14:textId="77777777" w:rsidR="00BE4374" w:rsidRPr="00966B85" w:rsidRDefault="00BE4374" w:rsidP="00BE4374">
      <w:pPr>
        <w:spacing w:after="120" w:line="360" w:lineRule="auto"/>
        <w:rPr>
          <w:sz w:val="24"/>
          <w:lang w:val="en-US"/>
        </w:rPr>
      </w:pPr>
      <w:r w:rsidRPr="00966B85">
        <w:rPr>
          <w:sz w:val="24"/>
          <w:lang w:val="en-US"/>
        </w:rPr>
        <w:t xml:space="preserve">Catania, </w:t>
      </w:r>
    </w:p>
    <w:p w14:paraId="7F8732BA" w14:textId="77777777" w:rsidR="00BE4374" w:rsidRPr="00966B85" w:rsidRDefault="00BE4374" w:rsidP="00BE4374">
      <w:pPr>
        <w:spacing w:after="120" w:line="360" w:lineRule="auto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966B85">
        <w:rPr>
          <w:sz w:val="24"/>
        </w:rPr>
        <w:t>AL DIR</w:t>
      </w:r>
      <w:r>
        <w:rPr>
          <w:sz w:val="24"/>
        </w:rPr>
        <w:t>ETTORE BIOMETEC</w:t>
      </w:r>
    </w:p>
    <w:p w14:paraId="00B206A1" w14:textId="77777777" w:rsidR="00BE4374" w:rsidRPr="00966B85" w:rsidRDefault="00BE4374" w:rsidP="00BE4374">
      <w:pPr>
        <w:spacing w:after="120" w:line="360" w:lineRule="auto"/>
        <w:jc w:val="center"/>
        <w:rPr>
          <w:b/>
          <w:bCs/>
          <w:sz w:val="24"/>
        </w:rPr>
      </w:pPr>
      <w:r w:rsidRPr="00966B85">
        <w:rPr>
          <w:b/>
          <w:bCs/>
          <w:sz w:val="24"/>
        </w:rPr>
        <w:t>Autorizzazione alla missione</w:t>
      </w:r>
    </w:p>
    <w:p w14:paraId="48B5081C" w14:textId="77777777" w:rsidR="00BE4374" w:rsidRDefault="00BE4374" w:rsidP="00BE4374">
      <w:pPr>
        <w:spacing w:after="120" w:line="360" w:lineRule="auto"/>
        <w:rPr>
          <w:sz w:val="24"/>
        </w:rPr>
      </w:pPr>
      <w:r>
        <w:rPr>
          <w:sz w:val="24"/>
        </w:rPr>
        <w:t xml:space="preserve">Con la presente autorizzo la dott.ssa </w:t>
      </w:r>
    </w:p>
    <w:p w14:paraId="6404E7CC" w14:textId="4304419F" w:rsidR="00BE4374" w:rsidRDefault="00BE4374" w:rsidP="00BE4374">
      <w:pPr>
        <w:spacing w:after="120" w:line="360" w:lineRule="auto"/>
        <w:rPr>
          <w:sz w:val="24"/>
        </w:rPr>
      </w:pPr>
      <w:r>
        <w:rPr>
          <w:sz w:val="24"/>
        </w:rPr>
        <w:t xml:space="preserve">A svolgere la missione a </w:t>
      </w:r>
    </w:p>
    <w:p w14:paraId="2B3D694F" w14:textId="4CBB2842" w:rsidR="00BE4374" w:rsidRDefault="00BE4374" w:rsidP="00BE4374">
      <w:pPr>
        <w:spacing w:after="120" w:line="360" w:lineRule="auto"/>
        <w:rPr>
          <w:sz w:val="24"/>
        </w:rPr>
      </w:pPr>
      <w:r>
        <w:rPr>
          <w:sz w:val="24"/>
        </w:rPr>
        <w:t xml:space="preserve">Per i seguenti motivi: </w:t>
      </w:r>
    </w:p>
    <w:p w14:paraId="6DFDBA43" w14:textId="6A3D4CE0" w:rsidR="00BE4374" w:rsidRDefault="00BE4374" w:rsidP="00BE4374">
      <w:pPr>
        <w:spacing w:after="120" w:line="360" w:lineRule="auto"/>
        <w:rPr>
          <w:sz w:val="24"/>
        </w:rPr>
      </w:pPr>
      <w:r>
        <w:rPr>
          <w:sz w:val="24"/>
        </w:rPr>
        <w:t xml:space="preserve">La missione avrà la durata di </w:t>
      </w:r>
    </w:p>
    <w:p w14:paraId="39DF8FE1" w14:textId="254B644E" w:rsidR="00BE4374" w:rsidRDefault="00BE4374" w:rsidP="00BE4374">
      <w:pPr>
        <w:spacing w:after="120" w:line="360" w:lineRule="auto"/>
        <w:rPr>
          <w:sz w:val="24"/>
        </w:rPr>
      </w:pPr>
      <w:r>
        <w:rPr>
          <w:sz w:val="24"/>
        </w:rPr>
        <w:t>Dal</w:t>
      </w:r>
      <w:r>
        <w:rPr>
          <w:sz w:val="24"/>
        </w:rPr>
        <w:tab/>
      </w:r>
      <w:r>
        <w:rPr>
          <w:sz w:val="24"/>
        </w:rPr>
        <w:tab/>
      </w:r>
      <w:r w:rsidR="00B6704C">
        <w:rPr>
          <w:sz w:val="24"/>
        </w:rPr>
        <w:t>XX</w:t>
      </w:r>
      <w:r>
        <w:rPr>
          <w:sz w:val="24"/>
        </w:rPr>
        <w:t>/</w:t>
      </w:r>
      <w:r w:rsidR="00B6704C">
        <w:rPr>
          <w:sz w:val="24"/>
        </w:rPr>
        <w:t>XX</w:t>
      </w:r>
      <w:r>
        <w:rPr>
          <w:sz w:val="24"/>
        </w:rPr>
        <w:t>/</w:t>
      </w:r>
      <w:r w:rsidR="00B6704C">
        <w:rPr>
          <w:sz w:val="24"/>
        </w:rPr>
        <w:t>XXXX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Al    </w:t>
      </w:r>
      <w:r w:rsidR="00B6704C">
        <w:rPr>
          <w:sz w:val="24"/>
        </w:rPr>
        <w:t>XX</w:t>
      </w:r>
      <w:r>
        <w:rPr>
          <w:sz w:val="24"/>
        </w:rPr>
        <w:t>/</w:t>
      </w:r>
      <w:r w:rsidR="00B6704C">
        <w:rPr>
          <w:sz w:val="24"/>
        </w:rPr>
        <w:t>XX</w:t>
      </w:r>
      <w:r>
        <w:rPr>
          <w:sz w:val="24"/>
        </w:rPr>
        <w:t>/</w:t>
      </w:r>
      <w:r w:rsidR="00B6704C">
        <w:rPr>
          <w:sz w:val="24"/>
        </w:rPr>
        <w:t>XX</w:t>
      </w:r>
    </w:p>
    <w:p w14:paraId="509F8806" w14:textId="77777777" w:rsidR="00BE4374" w:rsidRPr="00966B85" w:rsidRDefault="00BE4374" w:rsidP="00BE4374">
      <w:pPr>
        <w:spacing w:after="120" w:line="360" w:lineRule="auto"/>
        <w:rPr>
          <w:sz w:val="24"/>
        </w:rPr>
      </w:pPr>
      <w:r>
        <w:rPr>
          <w:sz w:val="24"/>
        </w:rPr>
        <w:t>Graverà sul fondo: 10% fondi dottorato</w:t>
      </w:r>
    </w:p>
    <w:p w14:paraId="13322D7E" w14:textId="77777777" w:rsidR="00BE4374" w:rsidRDefault="00BE4374" w:rsidP="00BE4374">
      <w:pPr>
        <w:pStyle w:val="Testonormale"/>
        <w:spacing w:after="120" w:line="360" w:lineRule="auto"/>
        <w:rPr>
          <w:sz w:val="24"/>
        </w:rPr>
      </w:pPr>
      <w:r>
        <w:rPr>
          <w:sz w:val="24"/>
        </w:rPr>
        <w:t>Verrà ratificata dal Collegio dei Docenti e rimborsata previa presentazione delle documentazioni di spesa originali.</w:t>
      </w:r>
    </w:p>
    <w:p w14:paraId="0707F00D" w14:textId="77777777" w:rsidR="00BE4374" w:rsidRDefault="00BE4374" w:rsidP="00BE4374">
      <w:pPr>
        <w:pStyle w:val="Testonormale"/>
        <w:spacing w:after="120" w:line="360" w:lineRule="auto"/>
        <w:ind w:left="6372"/>
        <w:rPr>
          <w:sz w:val="24"/>
        </w:rPr>
      </w:pPr>
      <w:r w:rsidRPr="00B94278">
        <w:rPr>
          <w:sz w:val="24"/>
        </w:rPr>
        <w:t>Cordiali saluti</w:t>
      </w:r>
    </w:p>
    <w:p w14:paraId="5690DBD1" w14:textId="77777777" w:rsidR="00BE4374" w:rsidRDefault="00BE4374" w:rsidP="00BE4374">
      <w:pPr>
        <w:pStyle w:val="Testonormale"/>
        <w:spacing w:after="120" w:line="360" w:lineRule="auto"/>
        <w:ind w:left="6372"/>
        <w:rPr>
          <w:sz w:val="24"/>
        </w:rPr>
      </w:pPr>
    </w:p>
    <w:p w14:paraId="0E4DCA81" w14:textId="77777777" w:rsidR="00BE4374" w:rsidRDefault="00BE4374" w:rsidP="00BE4374">
      <w:pPr>
        <w:pStyle w:val="Testonormale"/>
        <w:spacing w:after="120" w:line="360" w:lineRule="auto"/>
        <w:ind w:left="6372"/>
        <w:rPr>
          <w:sz w:val="24"/>
        </w:rPr>
      </w:pPr>
    </w:p>
    <w:p w14:paraId="595E67B7" w14:textId="77777777" w:rsidR="00BE4374" w:rsidRPr="00B94278" w:rsidRDefault="00BE4374" w:rsidP="00BE4374">
      <w:pPr>
        <w:pStyle w:val="Testonormale"/>
        <w:spacing w:after="120" w:line="360" w:lineRule="auto"/>
        <w:ind w:left="5954"/>
        <w:rPr>
          <w:sz w:val="24"/>
        </w:rPr>
      </w:pPr>
      <w:r>
        <w:rPr>
          <w:sz w:val="24"/>
        </w:rPr>
        <w:t>Il coordinatore del Dottorato</w:t>
      </w:r>
    </w:p>
    <w:p w14:paraId="15BDC1CE" w14:textId="77777777" w:rsidR="00BE4374" w:rsidRPr="00B94278" w:rsidRDefault="00BE4374" w:rsidP="00BE4374">
      <w:pPr>
        <w:pStyle w:val="Testonormale"/>
        <w:spacing w:after="120" w:line="360" w:lineRule="auto"/>
        <w:ind w:left="6372"/>
        <w:rPr>
          <w:sz w:val="24"/>
        </w:rPr>
      </w:pPr>
      <w:r>
        <w:rPr>
          <w:sz w:val="24"/>
        </w:rPr>
        <w:t xml:space="preserve">Prof. </w:t>
      </w:r>
      <w:r w:rsidRPr="00B94278">
        <w:rPr>
          <w:sz w:val="24"/>
        </w:rPr>
        <w:t>Vito De Pinto</w:t>
      </w:r>
    </w:p>
    <w:p w14:paraId="2BC0CC03" w14:textId="77777777" w:rsidR="00B94278" w:rsidRDefault="00B94278" w:rsidP="00B94278">
      <w:pPr>
        <w:pStyle w:val="Testonormale"/>
        <w:spacing w:after="120" w:line="360" w:lineRule="auto"/>
        <w:rPr>
          <w:sz w:val="24"/>
        </w:rPr>
      </w:pPr>
    </w:p>
    <w:p w14:paraId="2B4BF485" w14:textId="52F43953" w:rsidR="00B94278" w:rsidRPr="00B94278" w:rsidRDefault="00B94278" w:rsidP="00B6704C">
      <w:pPr>
        <w:pStyle w:val="Testonormale"/>
        <w:spacing w:after="120" w:line="360" w:lineRule="auto"/>
        <w:rPr>
          <w:sz w:val="24"/>
        </w:rPr>
      </w:pPr>
    </w:p>
    <w:sectPr w:rsidR="00B94278" w:rsidRPr="00B942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DB53" w14:textId="77777777" w:rsidR="00394868" w:rsidRDefault="00394868" w:rsidP="00EB2F19">
      <w:pPr>
        <w:spacing w:after="0" w:line="240" w:lineRule="auto"/>
      </w:pPr>
      <w:r>
        <w:separator/>
      </w:r>
    </w:p>
  </w:endnote>
  <w:endnote w:type="continuationSeparator" w:id="0">
    <w:p w14:paraId="78AC87A6" w14:textId="77777777" w:rsidR="00394868" w:rsidRDefault="00394868" w:rsidP="00EB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FFE3" w14:textId="77777777" w:rsidR="00394868" w:rsidRDefault="00394868" w:rsidP="00EB2F19">
      <w:pPr>
        <w:spacing w:after="0" w:line="240" w:lineRule="auto"/>
      </w:pPr>
      <w:r>
        <w:separator/>
      </w:r>
    </w:p>
  </w:footnote>
  <w:footnote w:type="continuationSeparator" w:id="0">
    <w:p w14:paraId="5F420093" w14:textId="77777777" w:rsidR="00394868" w:rsidRDefault="00394868" w:rsidP="00EB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47E2" w14:textId="77777777" w:rsidR="00EB2F19" w:rsidRDefault="00EB2F19">
    <w:pPr>
      <w:pStyle w:val="Intestazione"/>
    </w:pPr>
    <w:r w:rsidRPr="00B94278">
      <w:rPr>
        <w:noProof/>
        <w:sz w:val="24"/>
        <w:lang w:eastAsia="it-IT"/>
      </w:rPr>
      <w:drawing>
        <wp:inline distT="0" distB="0" distL="0" distR="0" wp14:anchorId="6E142E54" wp14:editId="174243BB">
          <wp:extent cx="6120130" cy="1968500"/>
          <wp:effectExtent l="0" t="0" r="1270" b="1270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6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74"/>
    <w:rsid w:val="001A5BBC"/>
    <w:rsid w:val="00211603"/>
    <w:rsid w:val="002B531C"/>
    <w:rsid w:val="00394868"/>
    <w:rsid w:val="003F30B1"/>
    <w:rsid w:val="00431A92"/>
    <w:rsid w:val="006F1B10"/>
    <w:rsid w:val="006F70C3"/>
    <w:rsid w:val="007508CB"/>
    <w:rsid w:val="00866321"/>
    <w:rsid w:val="00B10188"/>
    <w:rsid w:val="00B6443C"/>
    <w:rsid w:val="00B6704C"/>
    <w:rsid w:val="00B94278"/>
    <w:rsid w:val="00BE4374"/>
    <w:rsid w:val="00D85C1D"/>
    <w:rsid w:val="00DC25A7"/>
    <w:rsid w:val="00E86958"/>
    <w:rsid w:val="00E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DE56"/>
  <w15:chartTrackingRefBased/>
  <w15:docId w15:val="{DF270A47-80EA-1244-A946-69E092BA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9427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94278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B9427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25A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2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F19"/>
  </w:style>
  <w:style w:type="paragraph" w:styleId="Pidipagina">
    <w:name w:val="footer"/>
    <w:basedOn w:val="Normale"/>
    <w:link w:val="PidipaginaCarattere"/>
    <w:uiPriority w:val="99"/>
    <w:unhideWhenUsed/>
    <w:rsid w:val="00EB2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pbiofa@unict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rchidea/Library/Group%20Containers/UBF8T346G9.Office/User%20Content.localized/Templates.localized/Torre-Dottor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Torre-Dottorato.dotx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Vito Nicola De Pinto</cp:lastModifiedBy>
  <cp:revision>2</cp:revision>
  <dcterms:created xsi:type="dcterms:W3CDTF">2025-02-27T18:15:00Z</dcterms:created>
  <dcterms:modified xsi:type="dcterms:W3CDTF">2025-02-27T18:15:00Z</dcterms:modified>
</cp:coreProperties>
</file>