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38BC" w14:textId="77777777" w:rsidR="00BE6AC7" w:rsidRPr="00A24F7A" w:rsidRDefault="00BE6AC7" w:rsidP="00BE6AC7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A24F7A">
        <w:rPr>
          <w:rFonts w:ascii="Times New Roman" w:hAnsi="Times New Roman" w:cs="Times New Roman"/>
          <w:b/>
          <w:sz w:val="28"/>
          <w:szCs w:val="28"/>
          <w:lang w:val="en-GB"/>
        </w:rPr>
        <w:t>UNIVERSITY of CATANIA</w:t>
      </w:r>
    </w:p>
    <w:p w14:paraId="009357C5" w14:textId="77777777" w:rsidR="00BE6AC7" w:rsidRPr="00A24F7A" w:rsidRDefault="00BE6AC7" w:rsidP="00BE6AC7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A24F7A">
        <w:rPr>
          <w:rFonts w:ascii="Times New Roman" w:hAnsi="Times New Roman" w:cs="Times New Roman"/>
          <w:b/>
          <w:sz w:val="28"/>
          <w:szCs w:val="28"/>
          <w:lang w:val="en-GB"/>
        </w:rPr>
        <w:t>PhD Program in Biotechnology</w:t>
      </w:r>
    </w:p>
    <w:p w14:paraId="2F9AE161" w14:textId="0E56B054" w:rsidR="00BE6AC7" w:rsidRDefault="00BE6AC7" w:rsidP="00BE6AC7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XXX</w:t>
      </w:r>
      <w:r w:rsidRPr="00A24F7A">
        <w:rPr>
          <w:rFonts w:ascii="Times New Roman" w:hAnsi="Times New Roman" w:cs="Times New Roman"/>
          <w:b/>
          <w:sz w:val="28"/>
          <w:szCs w:val="28"/>
          <w:lang w:val="en-GB"/>
        </w:rPr>
        <w:t xml:space="preserve"> YEARLY REPORT</w:t>
      </w:r>
    </w:p>
    <w:p w14:paraId="4B090532" w14:textId="463C417B" w:rsidR="00BE6AC7" w:rsidRPr="00A24F7A" w:rsidRDefault="00BE6AC7" w:rsidP="00BE6AC7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TITLE OF THE PROJECT</w:t>
      </w:r>
    </w:p>
    <w:p w14:paraId="63C524A6" w14:textId="77777777" w:rsidR="00BE6AC7" w:rsidRDefault="00BE6AC7" w:rsidP="00BE6AC7">
      <w:pPr>
        <w:rPr>
          <w:rFonts w:ascii="Times New Roman" w:hAnsi="Times New Roman" w:cs="Times New Roman"/>
          <w:lang w:val="en-GB"/>
        </w:rPr>
      </w:pPr>
    </w:p>
    <w:p w14:paraId="74378479" w14:textId="77777777" w:rsidR="00BE6AC7" w:rsidRDefault="00BE6AC7" w:rsidP="00BE6AC7">
      <w:pPr>
        <w:rPr>
          <w:rFonts w:ascii="Times New Roman" w:hAnsi="Times New Roman" w:cs="Times New Roman"/>
          <w:lang w:val="en-GB"/>
        </w:rPr>
      </w:pPr>
    </w:p>
    <w:p w14:paraId="1D1BD48D" w14:textId="138F28C9" w:rsidR="00BE6AC7" w:rsidRPr="00A24F7A" w:rsidRDefault="00BE6AC7" w:rsidP="00BE6AC7">
      <w:pPr>
        <w:rPr>
          <w:rFonts w:ascii="Times New Roman" w:hAnsi="Times New Roman" w:cs="Times New Roman"/>
          <w:lang w:val="en-GB"/>
        </w:rPr>
      </w:pPr>
      <w:r w:rsidRPr="00A24F7A">
        <w:rPr>
          <w:rFonts w:ascii="Times New Roman" w:hAnsi="Times New Roman" w:cs="Times New Roman"/>
          <w:lang w:val="en-GB"/>
        </w:rPr>
        <w:t xml:space="preserve">PhD student: </w:t>
      </w:r>
      <w:r>
        <w:rPr>
          <w:rFonts w:ascii="Times New Roman" w:hAnsi="Times New Roman" w:cs="Times New Roman"/>
          <w:lang w:val="en-GB"/>
        </w:rPr>
        <w:t>XXXX</w:t>
      </w:r>
    </w:p>
    <w:p w14:paraId="4FB5F818" w14:textId="26065C6D" w:rsidR="00BE6AC7" w:rsidRPr="00A24F7A" w:rsidRDefault="00BE6AC7" w:rsidP="00BE6AC7">
      <w:pPr>
        <w:rPr>
          <w:rFonts w:ascii="Times New Roman" w:hAnsi="Times New Roman" w:cs="Times New Roman"/>
          <w:lang w:val="en-GB"/>
        </w:rPr>
      </w:pPr>
      <w:r w:rsidRPr="00A24F7A">
        <w:rPr>
          <w:rFonts w:ascii="Times New Roman" w:hAnsi="Times New Roman" w:cs="Times New Roman"/>
          <w:lang w:val="en-GB"/>
        </w:rPr>
        <w:t>PhD period: (</w:t>
      </w:r>
      <w:r>
        <w:rPr>
          <w:rFonts w:ascii="Times New Roman" w:hAnsi="Times New Roman" w:cs="Times New Roman"/>
          <w:lang w:val="en-GB"/>
        </w:rPr>
        <w:t>XX</w:t>
      </w:r>
      <w:r w:rsidRPr="00A24F7A">
        <w:rPr>
          <w:rFonts w:ascii="Times New Roman" w:hAnsi="Times New Roman" w:cs="Times New Roman"/>
          <w:lang w:val="en-GB"/>
        </w:rPr>
        <w:t xml:space="preserve"> cycle)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>FROM XX/XX/</w:t>
      </w:r>
      <w:proofErr w:type="gramStart"/>
      <w:r>
        <w:rPr>
          <w:rFonts w:ascii="Times New Roman" w:hAnsi="Times New Roman" w:cs="Times New Roman"/>
          <w:lang w:val="en-GB"/>
        </w:rPr>
        <w:t>XXX  TO</w:t>
      </w:r>
      <w:proofErr w:type="gramEnd"/>
      <w:r w:rsidRPr="00BE6AC7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XX/XX/XXX  </w:t>
      </w:r>
    </w:p>
    <w:p w14:paraId="12FB8684" w14:textId="2726448B" w:rsidR="00BE6AC7" w:rsidRPr="00A24F7A" w:rsidRDefault="00BE6AC7" w:rsidP="00BE6AC7">
      <w:pPr>
        <w:rPr>
          <w:rFonts w:ascii="Times New Roman" w:hAnsi="Times New Roman" w:cs="Times New Roman"/>
          <w:lang w:val="en-GB"/>
        </w:rPr>
      </w:pPr>
      <w:r w:rsidRPr="00A24F7A">
        <w:rPr>
          <w:rFonts w:ascii="Times New Roman" w:hAnsi="Times New Roman" w:cs="Times New Roman"/>
          <w:lang w:val="en-GB"/>
        </w:rPr>
        <w:t xml:space="preserve">Curriculum: </w:t>
      </w:r>
    </w:p>
    <w:p w14:paraId="5664289B" w14:textId="6313A03D" w:rsidR="00BE6AC7" w:rsidRDefault="00BE6AC7" w:rsidP="00BE6AC7">
      <w:pPr>
        <w:rPr>
          <w:rFonts w:ascii="Times New Roman" w:hAnsi="Times New Roman" w:cs="Times New Roman"/>
          <w:lang w:val="en-GB"/>
        </w:rPr>
      </w:pPr>
      <w:r w:rsidRPr="00A24F7A">
        <w:rPr>
          <w:rFonts w:ascii="Times New Roman" w:hAnsi="Times New Roman" w:cs="Times New Roman"/>
          <w:lang w:val="en-GB"/>
        </w:rPr>
        <w:t xml:space="preserve">Tutor: Prof. </w:t>
      </w:r>
      <w:r>
        <w:rPr>
          <w:rFonts w:ascii="Times New Roman" w:hAnsi="Times New Roman" w:cs="Times New Roman"/>
          <w:lang w:val="en-GB"/>
        </w:rPr>
        <w:t>XXXX</w:t>
      </w:r>
    </w:p>
    <w:p w14:paraId="5B76940E" w14:textId="11AB01C3" w:rsidR="00BE6AC7" w:rsidRDefault="00BE6AC7" w:rsidP="00BE6AC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Period in laboratory abroad: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FROM XX/XX/</w:t>
      </w:r>
      <w:proofErr w:type="gramStart"/>
      <w:r>
        <w:rPr>
          <w:rFonts w:ascii="Times New Roman" w:hAnsi="Times New Roman" w:cs="Times New Roman"/>
          <w:lang w:val="en-GB"/>
        </w:rPr>
        <w:t>XXX  TO</w:t>
      </w:r>
      <w:proofErr w:type="gramEnd"/>
      <w:r w:rsidRPr="00BE6AC7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XX/XX/XXX  </w:t>
      </w:r>
    </w:p>
    <w:p w14:paraId="6009E33E" w14:textId="0506F974" w:rsidR="00BE6AC7" w:rsidRDefault="00BE6AC7" w:rsidP="00BE6AC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Period in Italian Institution or company: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>FROM XX/XX/</w:t>
      </w:r>
      <w:proofErr w:type="gramStart"/>
      <w:r>
        <w:rPr>
          <w:rFonts w:ascii="Times New Roman" w:hAnsi="Times New Roman" w:cs="Times New Roman"/>
          <w:lang w:val="en-GB"/>
        </w:rPr>
        <w:t>XXX  TO</w:t>
      </w:r>
      <w:proofErr w:type="gramEnd"/>
      <w:r w:rsidRPr="00BE6AC7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XX/XX/XXX  </w:t>
      </w:r>
    </w:p>
    <w:p w14:paraId="0F8D020F" w14:textId="77777777" w:rsidR="00BE6AC7" w:rsidRDefault="00BE6AC7" w:rsidP="00BE6AC7">
      <w:pPr>
        <w:jc w:val="both"/>
        <w:rPr>
          <w:rFonts w:ascii="Times New Roman" w:hAnsi="Times New Roman" w:cs="Times New Roman"/>
          <w:b/>
          <w:lang w:val="en-GB"/>
        </w:rPr>
      </w:pPr>
    </w:p>
    <w:p w14:paraId="4028D123" w14:textId="78EBF7C4" w:rsidR="00BE6AC7" w:rsidRPr="00A24F7A" w:rsidRDefault="00BE6AC7" w:rsidP="00BE6AC7">
      <w:pPr>
        <w:jc w:val="both"/>
        <w:rPr>
          <w:rFonts w:ascii="Times New Roman" w:hAnsi="Times New Roman" w:cs="Times New Roman"/>
          <w:b/>
          <w:lang w:val="en-GB"/>
        </w:rPr>
      </w:pPr>
      <w:r w:rsidRPr="00A24F7A">
        <w:rPr>
          <w:rFonts w:ascii="Times New Roman" w:hAnsi="Times New Roman" w:cs="Times New Roman"/>
          <w:b/>
          <w:lang w:val="en-GB"/>
        </w:rPr>
        <w:t>ACHIEVEMENTS DURING THE YEAR:</w:t>
      </w:r>
    </w:p>
    <w:p w14:paraId="2B9CCDA3" w14:textId="77777777" w:rsidR="00BE6AC7" w:rsidRPr="00A24F7A" w:rsidRDefault="00BE6AC7" w:rsidP="00BE6AC7">
      <w:pPr>
        <w:rPr>
          <w:rFonts w:ascii="Times New Roman" w:hAnsi="Times New Roman" w:cs="Times New Roman"/>
          <w:lang w:val="en-GB"/>
        </w:rPr>
      </w:pPr>
    </w:p>
    <w:p w14:paraId="3CDB7BEF" w14:textId="32EEA02D" w:rsidR="00BE6AC7" w:rsidRDefault="00BE6AC7" w:rsidP="00BE6AC7">
      <w:pPr>
        <w:jc w:val="both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Scientific results achieved during the project</w:t>
      </w:r>
    </w:p>
    <w:p w14:paraId="197DA51B" w14:textId="77777777" w:rsidR="00BE6AC7" w:rsidRDefault="00BE6AC7" w:rsidP="00BE6AC7">
      <w:pPr>
        <w:jc w:val="both"/>
        <w:rPr>
          <w:rFonts w:ascii="Times New Roman" w:hAnsi="Times New Roman" w:cs="Times New Roman"/>
          <w:b/>
          <w:lang w:val="en-GB"/>
        </w:rPr>
      </w:pPr>
    </w:p>
    <w:p w14:paraId="76EC4EAE" w14:textId="04BB1E14" w:rsidR="00BE6AC7" w:rsidRDefault="00BE6AC7" w:rsidP="00BE6AC7">
      <w:pPr>
        <w:jc w:val="both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Publications loaded in IRIS</w:t>
      </w:r>
    </w:p>
    <w:p w14:paraId="525A0003" w14:textId="77777777" w:rsidR="00BE6AC7" w:rsidRDefault="00BE6AC7" w:rsidP="00BE6AC7">
      <w:pPr>
        <w:jc w:val="both"/>
        <w:rPr>
          <w:rFonts w:ascii="Times New Roman" w:hAnsi="Times New Roman" w:cs="Times New Roman"/>
          <w:b/>
          <w:lang w:val="en-GB"/>
        </w:rPr>
      </w:pPr>
    </w:p>
    <w:p w14:paraId="08D1945D" w14:textId="0433CD5C" w:rsidR="00BE6AC7" w:rsidRDefault="00BE6AC7" w:rsidP="00BE6AC7">
      <w:pPr>
        <w:jc w:val="both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Attended courses and seminars</w:t>
      </w:r>
    </w:p>
    <w:p w14:paraId="04BD43B4" w14:textId="77777777" w:rsidR="00BE6AC7" w:rsidRDefault="00BE6AC7" w:rsidP="00BE6AC7">
      <w:pPr>
        <w:jc w:val="both"/>
        <w:rPr>
          <w:rFonts w:ascii="Times New Roman" w:hAnsi="Times New Roman" w:cs="Times New Roman"/>
          <w:b/>
          <w:lang w:val="en-GB"/>
        </w:rPr>
      </w:pPr>
    </w:p>
    <w:p w14:paraId="44AC9755" w14:textId="61BF58C4" w:rsidR="00BE6AC7" w:rsidRDefault="00BE6AC7" w:rsidP="00BE6AC7">
      <w:pPr>
        <w:jc w:val="both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Tutorship or teaching work</w:t>
      </w:r>
    </w:p>
    <w:p w14:paraId="4C472C49" w14:textId="77777777" w:rsidR="00BE6AC7" w:rsidRDefault="00BE6AC7" w:rsidP="00BE6AC7">
      <w:pPr>
        <w:jc w:val="both"/>
        <w:rPr>
          <w:rFonts w:ascii="Times New Roman" w:hAnsi="Times New Roman" w:cs="Times New Roman"/>
          <w:b/>
          <w:lang w:val="en-GB"/>
        </w:rPr>
      </w:pPr>
    </w:p>
    <w:p w14:paraId="63117D98" w14:textId="58952FF4" w:rsidR="00BE6AC7" w:rsidRDefault="00F920EA" w:rsidP="00BE6AC7">
      <w:pPr>
        <w:jc w:val="both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 </w:t>
      </w:r>
      <w:r w:rsidR="00BE6AC7">
        <w:rPr>
          <w:rFonts w:ascii="Times New Roman" w:hAnsi="Times New Roman" w:cs="Times New Roman"/>
          <w:b/>
          <w:lang w:val="en-GB"/>
        </w:rPr>
        <w:t>Other experiences</w:t>
      </w:r>
    </w:p>
    <w:p w14:paraId="16C121EE" w14:textId="77777777" w:rsidR="00BE6AC7" w:rsidRDefault="00BE6AC7" w:rsidP="00BE6AC7">
      <w:pPr>
        <w:jc w:val="both"/>
        <w:rPr>
          <w:rFonts w:ascii="Times New Roman" w:hAnsi="Times New Roman" w:cs="Times New Roman"/>
          <w:b/>
          <w:lang w:val="en-GB"/>
        </w:rPr>
      </w:pPr>
    </w:p>
    <w:p w14:paraId="6331AF4B" w14:textId="0B175715" w:rsidR="00B94278" w:rsidRPr="00B94278" w:rsidRDefault="00B94278" w:rsidP="00B94278">
      <w:pPr>
        <w:pStyle w:val="Testonormale"/>
        <w:spacing w:after="120" w:line="360" w:lineRule="auto"/>
        <w:ind w:left="6372"/>
        <w:rPr>
          <w:sz w:val="24"/>
        </w:rPr>
      </w:pPr>
    </w:p>
    <w:sectPr w:rsidR="00B94278" w:rsidRPr="00B9427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9CE8A" w14:textId="77777777" w:rsidR="00826D8A" w:rsidRDefault="00826D8A" w:rsidP="00EB2F19">
      <w:pPr>
        <w:spacing w:after="0" w:line="240" w:lineRule="auto"/>
      </w:pPr>
      <w:r>
        <w:separator/>
      </w:r>
    </w:p>
  </w:endnote>
  <w:endnote w:type="continuationSeparator" w:id="0">
    <w:p w14:paraId="09B8C5D5" w14:textId="77777777" w:rsidR="00826D8A" w:rsidRDefault="00826D8A" w:rsidP="00EB2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9D51C" w14:textId="77777777" w:rsidR="00826D8A" w:rsidRDefault="00826D8A" w:rsidP="00EB2F19">
      <w:pPr>
        <w:spacing w:after="0" w:line="240" w:lineRule="auto"/>
      </w:pPr>
      <w:r>
        <w:separator/>
      </w:r>
    </w:p>
  </w:footnote>
  <w:footnote w:type="continuationSeparator" w:id="0">
    <w:p w14:paraId="7B171EF0" w14:textId="77777777" w:rsidR="00826D8A" w:rsidRDefault="00826D8A" w:rsidP="00EB2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9279" w14:textId="77777777" w:rsidR="00EB2F19" w:rsidRDefault="00EB2F19">
    <w:pPr>
      <w:pStyle w:val="Intestazione"/>
    </w:pPr>
    <w:r w:rsidRPr="00B94278">
      <w:rPr>
        <w:noProof/>
        <w:sz w:val="24"/>
        <w:lang w:eastAsia="it-IT"/>
      </w:rPr>
      <w:drawing>
        <wp:inline distT="0" distB="0" distL="0" distR="0" wp14:anchorId="355DB3A7" wp14:editId="66C1D107">
          <wp:extent cx="6120130" cy="1968500"/>
          <wp:effectExtent l="0" t="0" r="1270" b="1270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96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C7"/>
    <w:rsid w:val="00063313"/>
    <w:rsid w:val="001A5BBC"/>
    <w:rsid w:val="002B531C"/>
    <w:rsid w:val="003F30B1"/>
    <w:rsid w:val="00431A92"/>
    <w:rsid w:val="007508CB"/>
    <w:rsid w:val="00826D8A"/>
    <w:rsid w:val="00866321"/>
    <w:rsid w:val="00B10188"/>
    <w:rsid w:val="00B23926"/>
    <w:rsid w:val="00B94278"/>
    <w:rsid w:val="00BE6AC7"/>
    <w:rsid w:val="00D57663"/>
    <w:rsid w:val="00D85C1D"/>
    <w:rsid w:val="00DC25A7"/>
    <w:rsid w:val="00E86958"/>
    <w:rsid w:val="00EB2F19"/>
    <w:rsid w:val="00F9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834BF"/>
  <w15:chartTrackingRefBased/>
  <w15:docId w15:val="{8E936F5D-5E28-7043-B1E9-9B982959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B94278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94278"/>
    <w:rPr>
      <w:rFonts w:ascii="Calibri" w:hAnsi="Calibri"/>
      <w:szCs w:val="21"/>
    </w:rPr>
  </w:style>
  <w:style w:type="character" w:styleId="Collegamentoipertestuale">
    <w:name w:val="Hyperlink"/>
    <w:basedOn w:val="Carpredefinitoparagrafo"/>
    <w:uiPriority w:val="99"/>
    <w:semiHidden/>
    <w:unhideWhenUsed/>
    <w:rsid w:val="00B94278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25A7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B2F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F19"/>
  </w:style>
  <w:style w:type="paragraph" w:styleId="Pidipagina">
    <w:name w:val="footer"/>
    <w:basedOn w:val="Normale"/>
    <w:link w:val="PidipaginaCarattere"/>
    <w:uiPriority w:val="99"/>
    <w:unhideWhenUsed/>
    <w:rsid w:val="00EB2F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itodepinto/Library/Group%20Containers/UBF8T346G9.Office/User%20Content.localized/Templates.localized/Dottorato%20torr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Dottorato torre.dotx</Template>
  <TotalTime>15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</dc:creator>
  <cp:keywords/>
  <dc:description/>
  <cp:lastModifiedBy>Vito Nicola De Pinto</cp:lastModifiedBy>
  <cp:revision>1</cp:revision>
  <dcterms:created xsi:type="dcterms:W3CDTF">2025-03-02T10:28:00Z</dcterms:created>
  <dcterms:modified xsi:type="dcterms:W3CDTF">2025-03-02T10:44:00Z</dcterms:modified>
</cp:coreProperties>
</file>