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4C6E7" w:themeColor="accent1" w:themeTint="66"/>
  <w:body>
    <w:p w14:paraId="2987D6B0" w14:textId="6ADC659F" w:rsidR="00021C04" w:rsidRDefault="004F41A6">
      <w:pPr>
        <w:rPr>
          <w:noProof/>
          <w:lang w:bidi="it-IT"/>
        </w:rPr>
      </w:pPr>
      <w:r>
        <w:rPr>
          <w:noProof/>
          <w:lang w:bidi="it-IT"/>
        </w:rPr>
        <mc:AlternateContent>
          <mc:Choice Requires="wps">
            <w:drawing>
              <wp:anchor distT="0" distB="0" distL="114300" distR="114300" simplePos="0" relativeHeight="251659264" behindDoc="0" locked="0" layoutInCell="1" allowOverlap="1" wp14:anchorId="1E92EE93" wp14:editId="1F89B51B">
                <wp:simplePos x="0" y="0"/>
                <wp:positionH relativeFrom="column">
                  <wp:posOffset>1171575</wp:posOffset>
                </wp:positionH>
                <wp:positionV relativeFrom="paragraph">
                  <wp:posOffset>523875</wp:posOffset>
                </wp:positionV>
                <wp:extent cx="5076825" cy="1104900"/>
                <wp:effectExtent l="190500" t="152400" r="219075" b="895350"/>
                <wp:wrapNone/>
                <wp:docPr id="871713788" name="Rettangolo con angoli in alto arrotondati 5"/>
                <wp:cNvGraphicFramePr/>
                <a:graphic xmlns:a="http://schemas.openxmlformats.org/drawingml/2006/main">
                  <a:graphicData uri="http://schemas.microsoft.com/office/word/2010/wordprocessingShape">
                    <wps:wsp>
                      <wps:cNvSpPr/>
                      <wps:spPr>
                        <a:xfrm>
                          <a:off x="0" y="0"/>
                          <a:ext cx="5076825" cy="1104900"/>
                        </a:xfrm>
                        <a:prstGeom prst="round2SameRect">
                          <a:avLst/>
                        </a:prstGeom>
                        <a:effectLst>
                          <a:glow rad="152400">
                            <a:schemeClr val="accent1">
                              <a:alpha val="40000"/>
                            </a:schemeClr>
                          </a:glow>
                          <a:reflection blurRad="139700" stA="45000" endPos="65000" dist="508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A76C18" w14:textId="7ACA9604" w:rsidR="004F41A6" w:rsidRPr="004F41A6" w:rsidRDefault="004F41A6" w:rsidP="004F41A6">
                            <w:pPr>
                              <w:jc w:val="center"/>
                              <w:rPr>
                                <w:b/>
                                <w:bCs/>
                                <w:sz w:val="48"/>
                                <w:szCs w:val="48"/>
                              </w:rPr>
                            </w:pPr>
                            <w:r w:rsidRPr="004F41A6">
                              <w:rPr>
                                <w:b/>
                                <w:bCs/>
                                <w:sz w:val="48"/>
                                <w:szCs w:val="48"/>
                              </w:rPr>
                              <w:t>PREMIO  2025</w:t>
                            </w:r>
                          </w:p>
                          <w:p w14:paraId="7388FEEF" w14:textId="7E0B6CF6" w:rsidR="004F41A6" w:rsidRPr="004F41A6" w:rsidRDefault="004F41A6" w:rsidP="004F41A6">
                            <w:pPr>
                              <w:jc w:val="center"/>
                              <w:rPr>
                                <w:b/>
                                <w:bCs/>
                                <w:sz w:val="48"/>
                                <w:szCs w:val="48"/>
                              </w:rPr>
                            </w:pPr>
                            <w:r w:rsidRPr="004F41A6">
                              <w:rPr>
                                <w:b/>
                                <w:bCs/>
                                <w:sz w:val="48"/>
                                <w:szCs w:val="48"/>
                              </w:rPr>
                              <w:t xml:space="preserve">ILENIA SCARANTINO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2EE93" id="Rettangolo con angoli in alto arrotondati 5" o:spid="_x0000_s1026" style="position:absolute;margin-left:92.25pt;margin-top:41.25pt;width:399.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76825,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" adj="-11796480,,5400" path="m184154,l4892671,v101705,,184154,82449,184154,184154l5076825,1104900r,l,1104900r,l,184154c,82449,82449,,184154,xe" fillcolor="#4472c4 [3204]" strokecolor="#09101d [484]" strokeweight="1pt">
                <v:stroke joinstyle="miter"/>
                <v:formulas/>
                <v:path arrowok="t" o:connecttype="custom" o:connectlocs="184154,0;4892671,0;5076825,184154;5076825,1104900;5076825,1104900;0,1104900;0,1104900;0,184154;184154,0" o:connectangles="0,0,0,0,0,0,0,0,0" textboxrect="0,0,5076825,1104900"/>
                <v:textbox>
                  <w:txbxContent>
                    <w:p w14:paraId="66A76C18" w14:textId="7ACA9604" w:rsidR="004F41A6" w:rsidRPr="004F41A6" w:rsidRDefault="004F41A6" w:rsidP="004F41A6">
                      <w:pPr>
                        <w:jc w:val="center"/>
                        <w:rPr>
                          <w:b/>
                          <w:bCs/>
                          <w:sz w:val="48"/>
                          <w:szCs w:val="48"/>
                        </w:rPr>
                      </w:pPr>
                      <w:r w:rsidRPr="004F41A6">
                        <w:rPr>
                          <w:b/>
                          <w:bCs/>
                          <w:sz w:val="48"/>
                          <w:szCs w:val="48"/>
                        </w:rPr>
                        <w:t>PREMIO  2025</w:t>
                      </w:r>
                    </w:p>
                    <w:p w14:paraId="7388FEEF" w14:textId="7E0B6CF6" w:rsidR="004F41A6" w:rsidRPr="004F41A6" w:rsidRDefault="004F41A6" w:rsidP="004F41A6">
                      <w:pPr>
                        <w:jc w:val="center"/>
                        <w:rPr>
                          <w:b/>
                          <w:bCs/>
                          <w:sz w:val="48"/>
                          <w:szCs w:val="48"/>
                        </w:rPr>
                      </w:pPr>
                      <w:r w:rsidRPr="004F41A6">
                        <w:rPr>
                          <w:b/>
                          <w:bCs/>
                          <w:sz w:val="48"/>
                          <w:szCs w:val="48"/>
                        </w:rPr>
                        <w:t xml:space="preserve">ILENIA SCARANTINO </w:t>
                      </w:r>
                    </w:p>
                  </w:txbxContent>
                </v:textbox>
              </v:shape>
            </w:pict>
          </mc:Fallback>
        </mc:AlternateContent>
      </w:r>
      <w:r>
        <w:rPr>
          <w:noProof/>
          <w:lang w:bidi="it-IT"/>
        </w:rPr>
        <w:t>T</w:t>
      </w:r>
      <w:r w:rsidR="0060601F">
        <w:rPr>
          <w:noProof/>
          <w:lang w:bidi="it-IT"/>
        </w:rPr>
        <w:drawing>
          <wp:inline distT="0" distB="0" distL="0" distR="0" wp14:anchorId="54CEA348" wp14:editId="18588FED">
            <wp:extent cx="7560310" cy="5829300"/>
            <wp:effectExtent l="0" t="0" r="2540" b="0"/>
            <wp:docPr id="1368652892" name="Immagine 3" descr="Immagine che contiene sport, attrezzature sportive, Forma fisica, Pes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52892" name="Immagine 3" descr="Immagine che contiene sport, attrezzature sportive, Forma fisica, Pesi&#10;&#10;Descrizione generata automaticamente"/>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7560310" cy="5829300"/>
                    </a:xfrm>
                    <a:prstGeom prst="rect">
                      <a:avLst/>
                    </a:prstGeom>
                    <a:effectLst>
                      <a:softEdge rad="457200"/>
                    </a:effectLst>
                  </pic:spPr>
                </pic:pic>
              </a:graphicData>
            </a:graphic>
          </wp:inline>
        </w:drawing>
      </w:r>
    </w:p>
    <w:p w14:paraId="23C86D6E" w14:textId="30429400" w:rsidR="004F41A6" w:rsidRPr="004F41A6" w:rsidRDefault="004F41A6" w:rsidP="004F41A6"/>
    <w:p w14:paraId="2DEFBDB4" w14:textId="77777777" w:rsidR="004F41A6" w:rsidRPr="004F41A6" w:rsidRDefault="004F41A6" w:rsidP="004F41A6"/>
    <w:p w14:paraId="7555ED16" w14:textId="2BD1B58E" w:rsidR="004F41A6" w:rsidRPr="004F41A6" w:rsidRDefault="004F41A6" w:rsidP="004F41A6">
      <w:pPr>
        <w:rPr>
          <w:b/>
          <w:bCs/>
          <w:sz w:val="48"/>
          <w:szCs w:val="48"/>
        </w:rPr>
      </w:pPr>
      <w:r w:rsidRPr="004F41A6">
        <w:rPr>
          <w:sz w:val="40"/>
          <w:szCs w:val="40"/>
        </w:rPr>
        <w:t xml:space="preserve">                                           </w:t>
      </w:r>
      <w:r w:rsidRPr="004F41A6">
        <w:rPr>
          <w:b/>
          <w:bCs/>
          <w:sz w:val="48"/>
          <w:szCs w:val="48"/>
        </w:rPr>
        <w:t>TITOLO RELAZIONE</w:t>
      </w:r>
    </w:p>
    <w:p w14:paraId="04496295" w14:textId="59DDD797" w:rsidR="004F41A6" w:rsidRDefault="004F41A6" w:rsidP="004F41A6">
      <w:pPr>
        <w:rPr>
          <w:sz w:val="40"/>
          <w:szCs w:val="40"/>
        </w:rPr>
      </w:pPr>
      <w:r>
        <w:rPr>
          <w:sz w:val="40"/>
          <w:szCs w:val="40"/>
        </w:rPr>
        <w:t xml:space="preserve"> </w:t>
      </w:r>
    </w:p>
    <w:p w14:paraId="7D544535" w14:textId="77777777" w:rsidR="004F41A6" w:rsidRDefault="004F41A6" w:rsidP="004F41A6">
      <w:pPr>
        <w:rPr>
          <w:sz w:val="40"/>
          <w:szCs w:val="40"/>
        </w:rPr>
      </w:pPr>
    </w:p>
    <w:p w14:paraId="2844811D" w14:textId="773145E3" w:rsidR="004F41A6" w:rsidRPr="004F41A6" w:rsidRDefault="004F41A6" w:rsidP="004F41A6">
      <w:pPr>
        <w:rPr>
          <w:sz w:val="36"/>
          <w:szCs w:val="36"/>
        </w:rPr>
      </w:pPr>
      <w:r>
        <w:rPr>
          <w:sz w:val="40"/>
          <w:szCs w:val="40"/>
        </w:rPr>
        <w:t xml:space="preserve">                                                                                  </w:t>
      </w:r>
      <w:r w:rsidR="000E23EC">
        <w:rPr>
          <w:sz w:val="36"/>
          <w:szCs w:val="36"/>
        </w:rPr>
        <w:t>Relatore</w:t>
      </w:r>
      <w:r>
        <w:rPr>
          <w:sz w:val="36"/>
          <w:szCs w:val="36"/>
        </w:rPr>
        <w:t>:</w:t>
      </w:r>
    </w:p>
    <w:p w14:paraId="5377E220" w14:textId="2EB03F8B" w:rsidR="004F41A6" w:rsidRDefault="004F41A6" w:rsidP="004F41A6">
      <w:pPr>
        <w:rPr>
          <w:sz w:val="40"/>
          <w:szCs w:val="40"/>
        </w:rPr>
      </w:pPr>
      <w:r>
        <w:rPr>
          <w:sz w:val="40"/>
          <w:szCs w:val="40"/>
        </w:rPr>
        <w:t xml:space="preserve">    </w:t>
      </w:r>
    </w:p>
    <w:p w14:paraId="33066F88" w14:textId="6022F642" w:rsidR="004F41A6" w:rsidRPr="004F41A6" w:rsidRDefault="004F41A6" w:rsidP="004F41A6">
      <w:pPr>
        <w:rPr>
          <w:sz w:val="36"/>
          <w:szCs w:val="36"/>
        </w:rPr>
      </w:pPr>
      <w:r>
        <w:rPr>
          <w:sz w:val="40"/>
          <w:szCs w:val="40"/>
        </w:rPr>
        <w:t xml:space="preserve">                                              </w:t>
      </w:r>
      <w:r w:rsidRPr="004F41A6">
        <w:rPr>
          <w:sz w:val="36"/>
          <w:szCs w:val="36"/>
        </w:rPr>
        <w:t>NOME CANDIDATO</w:t>
      </w:r>
    </w:p>
    <w:p w14:paraId="290832BA" w14:textId="0BDDB682" w:rsidR="004F41A6" w:rsidRPr="004F41A6" w:rsidRDefault="004F41A6" w:rsidP="004F41A6">
      <w:pPr>
        <w:rPr>
          <w:sz w:val="40"/>
          <w:szCs w:val="40"/>
        </w:rPr>
      </w:pPr>
      <w:r>
        <w:rPr>
          <w:sz w:val="40"/>
          <w:szCs w:val="40"/>
        </w:rPr>
        <w:t xml:space="preserve">                                     </w:t>
      </w:r>
    </w:p>
    <w:p w14:paraId="3ADB2D66" w14:textId="77777777" w:rsidR="004F41A6" w:rsidRPr="004F41A6" w:rsidRDefault="004F41A6" w:rsidP="004F41A6"/>
    <w:p w14:paraId="3B7AC996" w14:textId="5E63C675" w:rsidR="004F41A6" w:rsidRPr="004F41A6" w:rsidRDefault="004F41A6" w:rsidP="004F41A6">
      <w:pPr>
        <w:rPr>
          <w:sz w:val="28"/>
          <w:szCs w:val="28"/>
        </w:rPr>
      </w:pPr>
      <w:r w:rsidRPr="004F41A6">
        <w:rPr>
          <w:sz w:val="28"/>
          <w:szCs w:val="28"/>
        </w:rPr>
        <w:t xml:space="preserve">                                                                  </w:t>
      </w:r>
      <w:r>
        <w:rPr>
          <w:sz w:val="28"/>
          <w:szCs w:val="28"/>
        </w:rPr>
        <w:t xml:space="preserve">  </w:t>
      </w:r>
      <w:r w:rsidRPr="004F41A6">
        <w:rPr>
          <w:sz w:val="28"/>
          <w:szCs w:val="28"/>
        </w:rPr>
        <w:t xml:space="preserve"> Rimini</w:t>
      </w:r>
      <w:r>
        <w:rPr>
          <w:sz w:val="28"/>
          <w:szCs w:val="28"/>
        </w:rPr>
        <w:t>,</w:t>
      </w:r>
      <w:r w:rsidRPr="004F41A6">
        <w:rPr>
          <w:sz w:val="28"/>
          <w:szCs w:val="28"/>
        </w:rPr>
        <w:t xml:space="preserve"> </w:t>
      </w:r>
      <w:proofErr w:type="gramStart"/>
      <w:r>
        <w:rPr>
          <w:sz w:val="28"/>
          <w:szCs w:val="28"/>
        </w:rPr>
        <w:t>1</w:t>
      </w:r>
      <w:r w:rsidRPr="004F41A6">
        <w:rPr>
          <w:sz w:val="28"/>
          <w:szCs w:val="28"/>
        </w:rPr>
        <w:t xml:space="preserve"> giugno</w:t>
      </w:r>
      <w:proofErr w:type="gramEnd"/>
      <w:r w:rsidRPr="004F41A6">
        <w:rPr>
          <w:sz w:val="28"/>
          <w:szCs w:val="28"/>
        </w:rPr>
        <w:t xml:space="preserve"> 2025</w:t>
      </w:r>
    </w:p>
    <w:p w14:paraId="06DA9C0E" w14:textId="77777777" w:rsidR="004F41A6" w:rsidRPr="004F41A6" w:rsidRDefault="004F41A6" w:rsidP="004F41A6"/>
    <w:p w14:paraId="4B368E05" w14:textId="77777777" w:rsidR="004F41A6" w:rsidRPr="004F41A6" w:rsidRDefault="004F41A6" w:rsidP="004F41A6"/>
    <w:p w14:paraId="4B088CD2" w14:textId="2C8A2960" w:rsidR="004F41A6" w:rsidRPr="004F41A6" w:rsidRDefault="004F41A6" w:rsidP="004F41A6">
      <w:pPr>
        <w:tabs>
          <w:tab w:val="left" w:pos="3675"/>
        </w:tabs>
      </w:pPr>
      <w:r>
        <w:t xml:space="preserve">                                                                              </w:t>
      </w:r>
    </w:p>
    <w:p w14:paraId="0391E5BE" w14:textId="77777777" w:rsidR="000B4502" w:rsidRDefault="000B4502">
      <w:pPr>
        <w:rPr>
          <w:noProof/>
        </w:rPr>
      </w:pPr>
    </w:p>
    <w:p w14:paraId="0F276538" w14:textId="77777777" w:rsidR="000B4502" w:rsidRDefault="000B4502">
      <w:pPr>
        <w:rPr>
          <w:noProof/>
        </w:rPr>
      </w:pPr>
    </w:p>
    <w:tbl>
      <w:tblPr>
        <w:tblW w:w="11615" w:type="dxa"/>
        <w:tblInd w:w="55" w:type="dxa"/>
        <w:tblCellMar>
          <w:left w:w="115" w:type="dxa"/>
          <w:right w:w="720" w:type="dxa"/>
        </w:tblCellMar>
        <w:tblLook w:val="0000" w:firstRow="0" w:lastRow="0" w:firstColumn="0" w:lastColumn="0" w:noHBand="0" w:noVBand="0"/>
      </w:tblPr>
      <w:tblGrid>
        <w:gridCol w:w="4813"/>
        <w:gridCol w:w="1689"/>
        <w:gridCol w:w="5349"/>
      </w:tblGrid>
      <w:tr w:rsidR="00776712" w14:paraId="473253FC" w14:textId="77777777" w:rsidTr="00776712">
        <w:trPr>
          <w:trHeight w:val="2987"/>
        </w:trPr>
        <w:tc>
          <w:tcPr>
            <w:tcW w:w="5716" w:type="dxa"/>
            <w:gridSpan w:val="2"/>
          </w:tcPr>
          <w:p w14:paraId="7562DBD9" w14:textId="77777777" w:rsidR="00515218" w:rsidRDefault="00515218" w:rsidP="000B4502">
            <w:pPr>
              <w:rPr>
                <w:noProof/>
              </w:rPr>
            </w:pPr>
            <w:r w:rsidRPr="000B4502">
              <w:rPr>
                <w:noProof/>
                <w:lang w:bidi="it-IT"/>
              </w:rPr>
              <mc:AlternateContent>
                <mc:Choice Requires="wps">
                  <w:drawing>
                    <wp:inline distT="0" distB="0" distL="0" distR="0" wp14:anchorId="62CEBB3B" wp14:editId="2FF1A392">
                      <wp:extent cx="3674553" cy="2176530"/>
                      <wp:effectExtent l="0" t="0" r="0" b="0"/>
                      <wp:docPr id="10" name="Casella di testo 10"/>
                      <wp:cNvGraphicFramePr/>
                      <a:graphic xmlns:a="http://schemas.openxmlformats.org/drawingml/2006/main">
                        <a:graphicData uri="http://schemas.microsoft.com/office/word/2010/wordprocessingShape">
                          <wps:wsp>
                            <wps:cNvSpPr txBox="1"/>
                            <wps:spPr>
                              <a:xfrm>
                                <a:off x="0" y="0"/>
                                <a:ext cx="3674553" cy="2176530"/>
                              </a:xfrm>
                              <a:prstGeom prst="rect">
                                <a:avLst/>
                              </a:prstGeom>
                              <a:noFill/>
                              <a:ln w="6350">
                                <a:noFill/>
                              </a:ln>
                            </wps:spPr>
                            <wps:txbx>
                              <w:txbxContent>
                                <w:p w14:paraId="0538A1E0" w14:textId="77777777" w:rsidR="00515218" w:rsidRPr="000B4502" w:rsidRDefault="00515218" w:rsidP="000B4502">
                                  <w:pPr>
                                    <w:pStyle w:val="Titolo"/>
                                    <w:rPr>
                                      <w:color w:val="44546A" w:themeColor="text2"/>
                                    </w:rPr>
                                  </w:pPr>
                                  <w:r w:rsidRPr="000B4502">
                                    <w:rPr>
                                      <w:color w:val="44546A" w:themeColor="text2"/>
                                      <w:lang w:bidi="it-IT"/>
                                    </w:rPr>
                                    <w:t>Titolo relazione</w:t>
                                  </w:r>
                                </w:p>
                                <w:p w14:paraId="68A6C8D1" w14:textId="77777777" w:rsidR="00515218" w:rsidRPr="000B4502" w:rsidRDefault="00515218" w:rsidP="000B4502">
                                  <w:pPr>
                                    <w:pStyle w:val="Sottotitolo"/>
                                    <w:rPr>
                                      <w:color w:val="44546A" w:themeColor="text2"/>
                                    </w:rPr>
                                  </w:pPr>
                                  <w:r w:rsidRPr="000B4502">
                                    <w:rPr>
                                      <w:color w:val="44546A" w:themeColor="text2"/>
                                      <w:lang w:bidi="it-IT"/>
                                    </w:rPr>
                                    <w:t>Sottotitolo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2CEBB3B" id="_x0000_t202" coordsize="21600,21600" o:spt="202" path="m,l,21600r21600,l21600,xe">
                      <v:stroke joinstyle="miter"/>
                      <v:path gradientshapeok="t" o:connecttype="rect"/>
                    </v:shapetype>
                    <v:shape id="Casella di testo 10" o:spid="_x0000_s1027" type="#_x0000_t202" style="width:289.35pt;height:1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" filled="f" stroked="f" strokeweight=".5pt">
                      <v:textbox>
                        <w:txbxContent>
                          <w:p w14:paraId="0538A1E0" w14:textId="77777777" w:rsidR="00515218" w:rsidRPr="000B4502" w:rsidRDefault="00515218" w:rsidP="000B4502">
                            <w:pPr>
                              <w:pStyle w:val="Titolo"/>
                              <w:rPr>
                                <w:color w:val="44546A" w:themeColor="text2"/>
                              </w:rPr>
                            </w:pPr>
                            <w:r w:rsidRPr="000B4502">
                              <w:rPr>
                                <w:color w:val="44546A" w:themeColor="text2"/>
                                <w:lang w:bidi="it-IT"/>
                              </w:rPr>
                              <w:t>Titolo relazione</w:t>
                            </w:r>
                          </w:p>
                          <w:p w14:paraId="68A6C8D1" w14:textId="77777777" w:rsidR="00515218" w:rsidRPr="000B4502" w:rsidRDefault="00515218" w:rsidP="000B4502">
                            <w:pPr>
                              <w:pStyle w:val="Sottotitolo"/>
                              <w:rPr>
                                <w:color w:val="44546A" w:themeColor="text2"/>
                              </w:rPr>
                            </w:pPr>
                            <w:r w:rsidRPr="000B4502">
                              <w:rPr>
                                <w:color w:val="44546A" w:themeColor="text2"/>
                                <w:lang w:bidi="it-IT"/>
                              </w:rPr>
                              <w:t>Sottotitolo</w:t>
                            </w:r>
                          </w:p>
                        </w:txbxContent>
                      </v:textbox>
                      <w10:anchorlock/>
                    </v:shape>
                  </w:pict>
                </mc:Fallback>
              </mc:AlternateContent>
            </w:r>
          </w:p>
        </w:tc>
        <w:tc>
          <w:tcPr>
            <w:tcW w:w="5899" w:type="dxa"/>
          </w:tcPr>
          <w:p w14:paraId="6C99111C" w14:textId="77777777" w:rsidR="00515218" w:rsidRDefault="00515218" w:rsidP="000B4502">
            <w:pPr>
              <w:rPr>
                <w:noProof/>
              </w:rPr>
            </w:pPr>
            <w:r w:rsidRPr="000B4502">
              <w:rPr>
                <w:noProof/>
                <w:lang w:bidi="it-IT"/>
              </w:rPr>
              <mc:AlternateContent>
                <mc:Choice Requires="wps">
                  <w:drawing>
                    <wp:inline distT="0" distB="0" distL="0" distR="0" wp14:anchorId="641CE969" wp14:editId="44334506">
                      <wp:extent cx="3152775" cy="1700011"/>
                      <wp:effectExtent l="0" t="0" r="0" b="0"/>
                      <wp:docPr id="12" name="Casella di testo 12"/>
                      <wp:cNvGraphicFramePr/>
                      <a:graphic xmlns:a="http://schemas.openxmlformats.org/drawingml/2006/main">
                        <a:graphicData uri="http://schemas.microsoft.com/office/word/2010/wordprocessingShape">
                          <wps:wsp>
                            <wps:cNvSpPr txBox="1"/>
                            <wps:spPr>
                              <a:xfrm>
                                <a:off x="0" y="0"/>
                                <a:ext cx="3152775" cy="1700011"/>
                              </a:xfrm>
                              <a:prstGeom prst="rect">
                                <a:avLst/>
                              </a:prstGeom>
                              <a:noFill/>
                              <a:ln w="6350">
                                <a:noFill/>
                              </a:ln>
                            </wps:spPr>
                            <wps:txbx>
                              <w:txbxContent>
                                <w:p w14:paraId="111B2ADF" w14:textId="77777777" w:rsidR="00515218" w:rsidRPr="000B4502" w:rsidRDefault="00515218" w:rsidP="00515218">
                                  <w:pPr>
                                    <w:pStyle w:val="Nessunaspaziatura"/>
                                    <w:rPr>
                                      <w:color w:val="44546A" w:themeColor="text2"/>
                                    </w:rPr>
                                  </w:pPr>
                                  <w:r w:rsidRPr="000B4502">
                                    <w:rPr>
                                      <w:lang w:bidi="it-IT"/>
                                    </w:rPr>
                                    <w:t xml:space="preserve">Le raccolte disponibili nella </w:t>
                                  </w:r>
                                  <w:proofErr w:type="gramStart"/>
                                  <w:r w:rsidRPr="000B4502">
                                    <w:rPr>
                                      <w:lang w:bidi="it-IT"/>
                                    </w:rPr>
                                    <w:t>scheda</w:t>
                                  </w:r>
                                  <w:proofErr w:type="gramEnd"/>
                                  <w:r w:rsidRPr="000B4502">
                                    <w:rPr>
                                      <w:lang w:bidi="it-IT"/>
                                    </w:rPr>
                                    <w:t xml:space="preserve"> Inserisci includono elementi coordinati con l'aspetto generale del documento. È possibile usare queste raccolte per inserire tabelle, intestazioni, piè di pagina, elenchi, frontespizi e altri blocchi predefiniti per i documenti. Anche le immagini, i grafici o i diagrammi che vengono creati sono coordinati con l'aspetto del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1CE969" id="Casella di testo 12" o:spid="_x0000_s1028" type="#_x0000_t202" style="width:248.25pt;height:1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" filled="f" stroked="f" strokeweight=".5pt">
                      <v:textbox>
                        <w:txbxContent>
                          <w:p w14:paraId="111B2ADF" w14:textId="77777777" w:rsidR="00515218" w:rsidRPr="000B4502" w:rsidRDefault="00515218" w:rsidP="00515218">
                            <w:pPr>
                              <w:pStyle w:val="Nessunaspaziatura"/>
                              <w:rPr>
                                <w:color w:val="44546A" w:themeColor="text2"/>
                              </w:rPr>
                            </w:pPr>
                            <w:r w:rsidRPr="000B4502">
                              <w:rPr>
                                <w:lang w:bidi="it-IT"/>
                              </w:rPr>
                              <w:t xml:space="preserve">Le raccolte disponibili nella </w:t>
                            </w:r>
                            <w:proofErr w:type="gramStart"/>
                            <w:r w:rsidRPr="000B4502">
                              <w:rPr>
                                <w:lang w:bidi="it-IT"/>
                              </w:rPr>
                              <w:t>scheda</w:t>
                            </w:r>
                            <w:proofErr w:type="gramEnd"/>
                            <w:r w:rsidRPr="000B4502">
                              <w:rPr>
                                <w:lang w:bidi="it-IT"/>
                              </w:rPr>
                              <w:t xml:space="preserve"> Inserisci includono elementi coordinati con l'aspetto generale del documento. È possibile usare queste raccolte per inserire tabelle, intestazioni, piè di pagina, elenchi, frontespizi e altri blocchi predefiniti per i documenti. Anche le immagini, i grafici o i diagrammi che vengono creati sono coordinati con l'aspetto del documento.</w:t>
                            </w:r>
                          </w:p>
                        </w:txbxContent>
                      </v:textbox>
                      <w10:anchorlock/>
                    </v:shape>
                  </w:pict>
                </mc:Fallback>
              </mc:AlternateContent>
            </w:r>
          </w:p>
        </w:tc>
      </w:tr>
      <w:tr w:rsidR="000B4502" w14:paraId="29C2E3B2" w14:textId="77777777" w:rsidTr="00776712">
        <w:trPr>
          <w:trHeight w:val="8655"/>
        </w:trPr>
        <w:tc>
          <w:tcPr>
            <w:tcW w:w="3834" w:type="dxa"/>
          </w:tcPr>
          <w:p w14:paraId="70CCCB47" w14:textId="77777777" w:rsidR="000B4502" w:rsidRDefault="000B4502">
            <w:pPr>
              <w:rPr>
                <w:noProof/>
              </w:rPr>
            </w:pPr>
            <w:r w:rsidRPr="000B4502">
              <w:rPr>
                <w:noProof/>
                <w:lang w:bidi="it-IT"/>
              </w:rPr>
              <mc:AlternateContent>
                <mc:Choice Requires="wps">
                  <w:drawing>
                    <wp:inline distT="0" distB="0" distL="0" distR="0" wp14:anchorId="7DEBD5E3" wp14:editId="5B795615">
                      <wp:extent cx="475013" cy="727790"/>
                      <wp:effectExtent l="0" t="0" r="1270" b="0"/>
                      <wp:docPr id="13" name="Casella di testo 13"/>
                      <wp:cNvGraphicFramePr/>
                      <a:graphic xmlns:a="http://schemas.openxmlformats.org/drawingml/2006/main">
                        <a:graphicData uri="http://schemas.microsoft.com/office/word/2010/wordprocessingShape">
                          <wps:wsp>
                            <wps:cNvSpPr txBox="1"/>
                            <wps:spPr>
                              <a:xfrm>
                                <a:off x="0" y="0"/>
                                <a:ext cx="475013" cy="727790"/>
                              </a:xfrm>
                              <a:prstGeom prst="rect">
                                <a:avLst/>
                              </a:prstGeom>
                              <a:solidFill>
                                <a:schemeClr val="lt1"/>
                              </a:solidFill>
                              <a:ln w="6350">
                                <a:noFill/>
                              </a:ln>
                            </wps:spPr>
                            <wps:txbx>
                              <w:txbxContent>
                                <w:p w14:paraId="292584FE" w14:textId="77777777" w:rsidR="000B4502" w:rsidRDefault="000B4502" w:rsidP="000B4502">
                                  <w:pPr>
                                    <w:pStyle w:val="Titolo1"/>
                                  </w:pPr>
                                  <w:r>
                                    <w:rPr>
                                      <w:lang w:bidi="it-IT"/>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EBD5E3" id="Casella di testo 13" o:spid="_x0000_s1029" type="#_x0000_t202" style="width:37.4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zBMAIAAFoEAAAOAAAAZHJzL2Uyb0RvYy54bWysVEtv2zAMvg/YfxB0X+y8mt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" fillcolor="white [3201]" stroked="f" strokeweight=".5pt">
                      <v:textbox>
                        <w:txbxContent>
                          <w:p w14:paraId="292584FE" w14:textId="77777777" w:rsidR="000B4502" w:rsidRDefault="000B4502" w:rsidP="000B4502">
                            <w:pPr>
                              <w:pStyle w:val="Titolo1"/>
                            </w:pPr>
                            <w:r>
                              <w:rPr>
                                <w:lang w:bidi="it-IT"/>
                              </w:rPr>
                              <w:t>01</w:t>
                            </w:r>
                          </w:p>
                        </w:txbxContent>
                      </v:textbox>
                      <w10:anchorlock/>
                    </v:shape>
                  </w:pict>
                </mc:Fallback>
              </mc:AlternateContent>
            </w:r>
            <w:r w:rsidRPr="000B4502">
              <w:rPr>
                <w:noProof/>
                <w:lang w:bidi="it-IT"/>
              </w:rPr>
              <mc:AlternateContent>
                <mc:Choice Requires="wps">
                  <w:drawing>
                    <wp:inline distT="0" distB="0" distL="0" distR="0" wp14:anchorId="58E83DC4" wp14:editId="609675BF">
                      <wp:extent cx="1674421" cy="695459"/>
                      <wp:effectExtent l="0" t="0" r="2540" b="9525"/>
                      <wp:docPr id="16" name="Casella di testo 16"/>
                      <wp:cNvGraphicFramePr/>
                      <a:graphic xmlns:a="http://schemas.openxmlformats.org/drawingml/2006/main">
                        <a:graphicData uri="http://schemas.microsoft.com/office/word/2010/wordprocessingShape">
                          <wps:wsp>
                            <wps:cNvSpPr txBox="1"/>
                            <wps:spPr>
                              <a:xfrm>
                                <a:off x="0" y="0"/>
                                <a:ext cx="1674421" cy="695459"/>
                              </a:xfrm>
                              <a:prstGeom prst="rect">
                                <a:avLst/>
                              </a:prstGeom>
                              <a:solidFill>
                                <a:schemeClr val="lt1"/>
                              </a:solidFill>
                              <a:ln w="6350">
                                <a:noFill/>
                              </a:ln>
                            </wps:spPr>
                            <wps:txbx>
                              <w:txbxContent>
                                <w:p w14:paraId="0668E4E7" w14:textId="77777777" w:rsidR="000B4502" w:rsidRPr="005B231E" w:rsidRDefault="000B4502" w:rsidP="000B4502">
                                  <w:pPr>
                                    <w:pStyle w:val="Titolo3"/>
                                    <w:rPr>
                                      <w:lang w:val="en-US"/>
                                    </w:rPr>
                                  </w:pPr>
                                  <w:r w:rsidRPr="005B231E">
                                    <w:rPr>
                                      <w:lang w:val="en-US" w:bidi="it-IT"/>
                                    </w:rPr>
                                    <w:t>Lorem ipsum dolor sit amet, harum patrioque cu vim.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E83DC4" id="Casella di testo 16" o:spid="_x0000_s1030" type="#_x0000_t202" style="width:131.8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" fillcolor="white [3201]" stroked="f" strokeweight=".5pt">
                      <v:textbox>
                        <w:txbxContent>
                          <w:p w14:paraId="0668E4E7" w14:textId="77777777" w:rsidR="000B4502" w:rsidRPr="005B231E" w:rsidRDefault="000B4502" w:rsidP="000B4502">
                            <w:pPr>
                              <w:pStyle w:val="Titolo3"/>
                              <w:rPr>
                                <w:lang w:val="en-US"/>
                              </w:rPr>
                            </w:pPr>
                            <w:r w:rsidRPr="005B231E">
                              <w:rPr>
                                <w:lang w:val="en-US" w:bidi="it-IT"/>
                              </w:rPr>
                              <w:t>Lorem ipsum dolor sit amet, harum patrioque cu vim.</w:t>
                            </w:r>
                          </w:p>
                        </w:txbxContent>
                      </v:textbox>
                      <w10:anchorlock/>
                    </v:shape>
                  </w:pict>
                </mc:Fallback>
              </mc:AlternateContent>
            </w:r>
            <w:r w:rsidRPr="000B4502">
              <w:rPr>
                <w:noProof/>
                <w:lang w:bidi="it-IT"/>
              </w:rPr>
              <mc:AlternateContent>
                <mc:Choice Requires="wps">
                  <w:drawing>
                    <wp:inline distT="0" distB="0" distL="0" distR="0" wp14:anchorId="07300FA9" wp14:editId="59D56FC1">
                      <wp:extent cx="475013" cy="766427"/>
                      <wp:effectExtent l="0" t="0" r="1270" b="0"/>
                      <wp:docPr id="15" name="Casella di testo 15"/>
                      <wp:cNvGraphicFramePr/>
                      <a:graphic xmlns:a="http://schemas.openxmlformats.org/drawingml/2006/main">
                        <a:graphicData uri="http://schemas.microsoft.com/office/word/2010/wordprocessingShape">
                          <wps:wsp>
                            <wps:cNvSpPr txBox="1"/>
                            <wps:spPr>
                              <a:xfrm>
                                <a:off x="0" y="0"/>
                                <a:ext cx="475013" cy="766427"/>
                              </a:xfrm>
                              <a:prstGeom prst="rect">
                                <a:avLst/>
                              </a:prstGeom>
                              <a:solidFill>
                                <a:schemeClr val="lt1"/>
                              </a:solidFill>
                              <a:ln w="6350">
                                <a:noFill/>
                              </a:ln>
                            </wps:spPr>
                            <wps:txbx>
                              <w:txbxContent>
                                <w:p w14:paraId="170419BA" w14:textId="77777777" w:rsidR="000B4502" w:rsidRDefault="000B4502" w:rsidP="000B4502">
                                  <w:pPr>
                                    <w:pStyle w:val="Titolo1"/>
                                  </w:pPr>
                                  <w:r>
                                    <w:rPr>
                                      <w:lang w:bidi="it-IT"/>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300FA9" id="Casella di testo 15" o:spid="_x0000_s1031" type="#_x0000_t202" style="width:37.4pt;height:6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woMQIAAFoEAAAOAAAAZHJzL2Uyb0RvYy54bWysVE2P2yAQvVfqf0DcGzvZfG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" fillcolor="white [3201]" stroked="f" strokeweight=".5pt">
                      <v:textbox>
                        <w:txbxContent>
                          <w:p w14:paraId="170419BA" w14:textId="77777777" w:rsidR="000B4502" w:rsidRDefault="000B4502" w:rsidP="000B4502">
                            <w:pPr>
                              <w:pStyle w:val="Titolo1"/>
                            </w:pPr>
                            <w:r>
                              <w:rPr>
                                <w:lang w:bidi="it-IT"/>
                              </w:rPr>
                              <w:t>02</w:t>
                            </w:r>
                          </w:p>
                        </w:txbxContent>
                      </v:textbox>
                      <w10:anchorlock/>
                    </v:shape>
                  </w:pict>
                </mc:Fallback>
              </mc:AlternateContent>
            </w:r>
            <w:r w:rsidRPr="000B4502">
              <w:rPr>
                <w:noProof/>
                <w:lang w:bidi="it-IT"/>
              </w:rPr>
              <mc:AlternateContent>
                <mc:Choice Requires="wps">
                  <w:drawing>
                    <wp:inline distT="0" distB="0" distL="0" distR="0" wp14:anchorId="6C2D2324" wp14:editId="1AAA08BA">
                      <wp:extent cx="1674421" cy="721216"/>
                      <wp:effectExtent l="0" t="0" r="2540" b="3175"/>
                      <wp:docPr id="14" name="Casella di testo 14"/>
                      <wp:cNvGraphicFramePr/>
                      <a:graphic xmlns:a="http://schemas.openxmlformats.org/drawingml/2006/main">
                        <a:graphicData uri="http://schemas.microsoft.com/office/word/2010/wordprocessingShape">
                          <wps:wsp>
                            <wps:cNvSpPr txBox="1"/>
                            <wps:spPr>
                              <a:xfrm>
                                <a:off x="0" y="0"/>
                                <a:ext cx="1674421" cy="721216"/>
                              </a:xfrm>
                              <a:prstGeom prst="rect">
                                <a:avLst/>
                              </a:prstGeom>
                              <a:solidFill>
                                <a:schemeClr val="lt1"/>
                              </a:solidFill>
                              <a:ln w="6350">
                                <a:noFill/>
                              </a:ln>
                            </wps:spPr>
                            <wps:txbx>
                              <w:txbxContent>
                                <w:p w14:paraId="40221C53" w14:textId="77777777" w:rsidR="000B4502" w:rsidRPr="005B231E" w:rsidRDefault="000B4502" w:rsidP="000B4502">
                                  <w:pPr>
                                    <w:pStyle w:val="Titolo3"/>
                                    <w:rPr>
                                      <w:lang w:val="en-US"/>
                                    </w:rPr>
                                  </w:pPr>
                                  <w:r w:rsidRPr="005B231E">
                                    <w:rPr>
                                      <w:lang w:val="en-US" w:bidi="it-IT"/>
                                    </w:rPr>
                                    <w:t>Lorem ipsum dolor sit amet, harum patrioque cu vim.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2D2324" id="Casella di testo 14" o:spid="_x0000_s1032" type="#_x0000_t202" style="width:131.85pt;height: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" fillcolor="white [3201]" stroked="f" strokeweight=".5pt">
                      <v:textbox>
                        <w:txbxContent>
                          <w:p w14:paraId="40221C53" w14:textId="77777777" w:rsidR="000B4502" w:rsidRPr="005B231E" w:rsidRDefault="000B4502" w:rsidP="000B4502">
                            <w:pPr>
                              <w:pStyle w:val="Titolo3"/>
                              <w:rPr>
                                <w:lang w:val="en-US"/>
                              </w:rPr>
                            </w:pPr>
                            <w:r w:rsidRPr="005B231E">
                              <w:rPr>
                                <w:lang w:val="en-US" w:bidi="it-IT"/>
                              </w:rPr>
                              <w:t>Lorem ipsum dolor sit amet, harum patrioque cu vim.</w:t>
                            </w:r>
                          </w:p>
                        </w:txbxContent>
                      </v:textbox>
                      <w10:anchorlock/>
                    </v:shape>
                  </w:pict>
                </mc:Fallback>
              </mc:AlternateContent>
            </w:r>
            <w:r w:rsidRPr="000B4502">
              <w:rPr>
                <w:noProof/>
                <w:lang w:bidi="it-IT"/>
              </w:rPr>
              <mc:AlternateContent>
                <mc:Choice Requires="wps">
                  <w:drawing>
                    <wp:inline distT="0" distB="0" distL="0" distR="0" wp14:anchorId="081D89BC" wp14:editId="7039B3AE">
                      <wp:extent cx="475013" cy="759854"/>
                      <wp:effectExtent l="0" t="0" r="1270" b="2540"/>
                      <wp:docPr id="18" name="Casella di testo 18"/>
                      <wp:cNvGraphicFramePr/>
                      <a:graphic xmlns:a="http://schemas.openxmlformats.org/drawingml/2006/main">
                        <a:graphicData uri="http://schemas.microsoft.com/office/word/2010/wordprocessingShape">
                          <wps:wsp>
                            <wps:cNvSpPr txBox="1"/>
                            <wps:spPr>
                              <a:xfrm>
                                <a:off x="0" y="0"/>
                                <a:ext cx="475013" cy="759854"/>
                              </a:xfrm>
                              <a:prstGeom prst="rect">
                                <a:avLst/>
                              </a:prstGeom>
                              <a:solidFill>
                                <a:schemeClr val="lt1"/>
                              </a:solidFill>
                              <a:ln w="6350">
                                <a:noFill/>
                              </a:ln>
                            </wps:spPr>
                            <wps:txbx>
                              <w:txbxContent>
                                <w:p w14:paraId="2040C358" w14:textId="77777777" w:rsidR="000B4502" w:rsidRDefault="000B4502" w:rsidP="000B4502">
                                  <w:pPr>
                                    <w:pStyle w:val="Titolo1"/>
                                  </w:pPr>
                                  <w:r>
                                    <w:rPr>
                                      <w:lang w:bidi="it-IT"/>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1D89BC" id="Casella di testo 18" o:spid="_x0000_s1033" type="#_x0000_t202" style="width:37.4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jXMQIAAFo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" fillcolor="white [3201]" stroked="f" strokeweight=".5pt">
                      <v:textbox>
                        <w:txbxContent>
                          <w:p w14:paraId="2040C358" w14:textId="77777777" w:rsidR="000B4502" w:rsidRDefault="000B4502" w:rsidP="000B4502">
                            <w:pPr>
                              <w:pStyle w:val="Titolo1"/>
                            </w:pPr>
                            <w:r>
                              <w:rPr>
                                <w:lang w:bidi="it-IT"/>
                              </w:rPr>
                              <w:t>03</w:t>
                            </w:r>
                          </w:p>
                        </w:txbxContent>
                      </v:textbox>
                      <w10:anchorlock/>
                    </v:shape>
                  </w:pict>
                </mc:Fallback>
              </mc:AlternateContent>
            </w:r>
            <w:r w:rsidRPr="000B4502">
              <w:rPr>
                <w:noProof/>
                <w:lang w:bidi="it-IT"/>
              </w:rPr>
              <mc:AlternateContent>
                <mc:Choice Requires="wps">
                  <w:drawing>
                    <wp:inline distT="0" distB="0" distL="0" distR="0" wp14:anchorId="70AF17DD" wp14:editId="08336AA8">
                      <wp:extent cx="1674421" cy="734096"/>
                      <wp:effectExtent l="0" t="0" r="2540" b="8890"/>
                      <wp:docPr id="17" name="Casella di testo 17"/>
                      <wp:cNvGraphicFramePr/>
                      <a:graphic xmlns:a="http://schemas.openxmlformats.org/drawingml/2006/main">
                        <a:graphicData uri="http://schemas.microsoft.com/office/word/2010/wordprocessingShape">
                          <wps:wsp>
                            <wps:cNvSpPr txBox="1"/>
                            <wps:spPr>
                              <a:xfrm>
                                <a:off x="0" y="0"/>
                                <a:ext cx="1674421" cy="734096"/>
                              </a:xfrm>
                              <a:prstGeom prst="rect">
                                <a:avLst/>
                              </a:prstGeom>
                              <a:solidFill>
                                <a:schemeClr val="lt1"/>
                              </a:solidFill>
                              <a:ln w="6350">
                                <a:noFill/>
                              </a:ln>
                            </wps:spPr>
                            <wps:txbx>
                              <w:txbxContent>
                                <w:p w14:paraId="6EE44C98" w14:textId="77777777" w:rsidR="000B4502" w:rsidRPr="005B231E" w:rsidRDefault="000B4502" w:rsidP="000B4502">
                                  <w:pPr>
                                    <w:pStyle w:val="Titolo3"/>
                                    <w:rPr>
                                      <w:lang w:val="en-US"/>
                                    </w:rPr>
                                  </w:pPr>
                                  <w:r w:rsidRPr="005B231E">
                                    <w:rPr>
                                      <w:lang w:val="en-US" w:bidi="it-IT"/>
                                    </w:rPr>
                                    <w:t>Lorem ipsum dolor sit amet, harum patrioque cu vim.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AF17DD" id="Casella di testo 17" o:spid="_x0000_s1034" type="#_x0000_t202" style="width:131.85pt;height: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" fillcolor="white [3201]" stroked="f" strokeweight=".5pt">
                      <v:textbox>
                        <w:txbxContent>
                          <w:p w14:paraId="6EE44C98" w14:textId="77777777" w:rsidR="000B4502" w:rsidRPr="005B231E" w:rsidRDefault="000B4502" w:rsidP="000B4502">
                            <w:pPr>
                              <w:pStyle w:val="Titolo3"/>
                              <w:rPr>
                                <w:lang w:val="en-US"/>
                              </w:rPr>
                            </w:pPr>
                            <w:r w:rsidRPr="005B231E">
                              <w:rPr>
                                <w:lang w:val="en-US" w:bidi="it-IT"/>
                              </w:rPr>
                              <w:t>Lorem ipsum dolor sit amet, harum patrioque cu vim.</w:t>
                            </w:r>
                          </w:p>
                        </w:txbxContent>
                      </v:textbox>
                      <w10:anchorlock/>
                    </v:shape>
                  </w:pict>
                </mc:Fallback>
              </mc:AlternateContent>
            </w:r>
          </w:p>
        </w:tc>
        <w:tc>
          <w:tcPr>
            <w:tcW w:w="7780" w:type="dxa"/>
            <w:gridSpan w:val="2"/>
          </w:tcPr>
          <w:p w14:paraId="7B9F4FBC" w14:textId="77777777" w:rsidR="000B4502" w:rsidRDefault="000B4502">
            <w:pPr>
              <w:rPr>
                <w:noProof/>
              </w:rPr>
            </w:pPr>
            <w:r w:rsidRPr="000B4502">
              <w:rPr>
                <w:noProof/>
                <w:lang w:bidi="it-IT"/>
              </w:rPr>
              <mc:AlternateContent>
                <mc:Choice Requires="wps">
                  <w:drawing>
                    <wp:inline distT="0" distB="0" distL="0" distR="0" wp14:anchorId="378F5BC4" wp14:editId="11C0328A">
                      <wp:extent cx="4314825" cy="5885645"/>
                      <wp:effectExtent l="0" t="0" r="9525" b="1270"/>
                      <wp:docPr id="11" name="Casella di testo 11"/>
                      <wp:cNvGraphicFramePr/>
                      <a:graphic xmlns:a="http://schemas.openxmlformats.org/drawingml/2006/main">
                        <a:graphicData uri="http://schemas.microsoft.com/office/word/2010/wordprocessingShape">
                          <wps:wsp>
                            <wps:cNvSpPr txBox="1"/>
                            <wps:spPr>
                              <a:xfrm>
                                <a:off x="0" y="0"/>
                                <a:ext cx="4314825" cy="5885645"/>
                              </a:xfrm>
                              <a:prstGeom prst="rect">
                                <a:avLst/>
                              </a:prstGeom>
                              <a:solidFill>
                                <a:schemeClr val="lt1"/>
                              </a:solidFill>
                              <a:ln w="6350">
                                <a:noFill/>
                              </a:ln>
                            </wps:spPr>
                            <wps:txbx>
                              <w:txbxContent>
                                <w:p w14:paraId="183B7566" w14:textId="77777777" w:rsidR="000B4502" w:rsidRDefault="000B4502" w:rsidP="000B4502">
                                  <w:pPr>
                                    <w:pStyle w:val="Titolo1"/>
                                  </w:pPr>
                                  <w:r>
                                    <w:rPr>
                                      <w:lang w:bidi="it-IT"/>
                                    </w:rPr>
                                    <w:t>Titolo 1</w:t>
                                  </w:r>
                                </w:p>
                                <w:p w14:paraId="3C137E5B" w14:textId="77777777" w:rsidR="000B4502" w:rsidRDefault="000B4502" w:rsidP="000B4502">
                                  <w:r>
                                    <w:rPr>
                                      <w:lang w:bidi="it-IT"/>
                                    </w:rPr>
                                    <w:t>È possibile modificare rapidamente la formattazione del testo selezionato nel documento scegliendo uno stile veloce dalla raccolta stili veloci disponibile nella scheda Home. È anche possibile formattare direttamente il testo usando gli altri controlli della scheda Home. Per la maggior parte dei controlli è possibile scegliere di usare l'aspetto del tema corrente oppure un formato specificato direttamente dall'utente.</w:t>
                                  </w:r>
                                </w:p>
                                <w:p w14:paraId="52E33AA8" w14:textId="77777777" w:rsidR="000B4502" w:rsidRDefault="000B4502" w:rsidP="000B4502">
                                  <w:pPr>
                                    <w:pStyle w:val="Titolo2"/>
                                  </w:pPr>
                                  <w:r>
                                    <w:rPr>
                                      <w:lang w:bidi="it-IT"/>
                                    </w:rPr>
                                    <w:t>Titolo 2</w:t>
                                  </w:r>
                                </w:p>
                                <w:p w14:paraId="724E1173" w14:textId="77777777" w:rsidR="000B4502" w:rsidRDefault="000B4502" w:rsidP="000B4502">
                                  <w:r>
                                    <w:rPr>
                                      <w:lang w:bidi="it-IT"/>
                                    </w:rPr>
                                    <w:t>Per cambiare l'aspetto generale del documento, scegliere un nuovo tema nella scheda Layout di pagina. Per modificare gli stili disponibili nella raccolta stili veloci, usare il comando Cambia stili. Sia per la raccolta temi che per la raccolta stili veloci sono disponibili comandi di ripristino, grazie ai quali è possibile sempre ripristinare l'aspetto originale previsto dal modello corrente.</w:t>
                                  </w:r>
                                </w:p>
                                <w:p w14:paraId="3800617D" w14:textId="77777777" w:rsidR="000B4502" w:rsidRDefault="000B4502" w:rsidP="000B4502">
                                  <w:pPr>
                                    <w:pStyle w:val="Titolo3"/>
                                  </w:pPr>
                                  <w:r>
                                    <w:rPr>
                                      <w:lang w:bidi="it-IT"/>
                                    </w:rPr>
                                    <w:t>Titolo 3</w:t>
                                  </w:r>
                                </w:p>
                                <w:p w14:paraId="01A8C3DE" w14:textId="77777777" w:rsidR="000B4502" w:rsidRDefault="000B4502" w:rsidP="000B4502">
                                  <w:r>
                                    <w:rPr>
                                      <w:lang w:bidi="it-IT"/>
                                    </w:rPr>
                                    <w:t xml:space="preserve">Le raccolte disponibili nella </w:t>
                                  </w:r>
                                  <w:proofErr w:type="gramStart"/>
                                  <w:r>
                                    <w:rPr>
                                      <w:lang w:bidi="it-IT"/>
                                    </w:rPr>
                                    <w:t>scheda</w:t>
                                  </w:r>
                                  <w:proofErr w:type="gramEnd"/>
                                  <w:r>
                                    <w:rPr>
                                      <w:lang w:bidi="it-IT"/>
                                    </w:rPr>
                                    <w:t xml:space="preserve"> Inserisci includono elementi coordinati con l'aspetto generale del documento. È possibile usare queste raccolte per inserire tabelle, intestazioni, piè di pagina, elenchi, frontespizi e altri blocchi predefiniti per i documenti. Anche le immagini, i grafici o i diagrammi che vengono creati sono coordinati con l'aspetto del documento.</w:t>
                                  </w:r>
                                </w:p>
                                <w:p w14:paraId="426ECBC1" w14:textId="77777777" w:rsidR="000B4502" w:rsidRDefault="000B4502" w:rsidP="000B4502">
                                  <w:r>
                                    <w:rPr>
                                      <w:lang w:bidi="it-IT"/>
                                    </w:rPr>
                                    <w:t>È possibile modificare rapidamente la formattazione del testo selezionato nel documento scegliendo uno stile veloce dalla raccolta stili veloci disponibile nella scheda Home. È anche possibile formattare direttamente il testo usando gli altri controlli della scheda Home. Per la maggior parte dei controlli è possibile scegliere di usare l'aspetto del tema corrente oppure un formato specificato direttamente dall'utente.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8F5BC4" id="Casella di testo 11" o:spid="_x0000_s1035" type="#_x0000_t202" style="width:339.75pt;height:4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" fillcolor="white [3201]" stroked="f" strokeweight=".5pt">
                      <v:textbox>
                        <w:txbxContent>
                          <w:p w14:paraId="183B7566" w14:textId="77777777" w:rsidR="000B4502" w:rsidRDefault="000B4502" w:rsidP="000B4502">
                            <w:pPr>
                              <w:pStyle w:val="Titolo1"/>
                            </w:pPr>
                            <w:r>
                              <w:rPr>
                                <w:lang w:bidi="it-IT"/>
                              </w:rPr>
                              <w:t>Titolo 1</w:t>
                            </w:r>
                          </w:p>
                          <w:p w14:paraId="3C137E5B" w14:textId="77777777" w:rsidR="000B4502" w:rsidRDefault="000B4502" w:rsidP="000B4502">
                            <w:r>
                              <w:rPr>
                                <w:lang w:bidi="it-IT"/>
                              </w:rPr>
                              <w:t>È possibile modificare rapidamente la formattazione del testo selezionato nel documento scegliendo uno stile veloce dalla raccolta stili veloci disponibile nella scheda Home. È anche possibile formattare direttamente il testo usando gli altri controlli della scheda Home. Per la maggior parte dei controlli è possibile scegliere di usare l'aspetto del tema corrente oppure un formato specificato direttamente dall'utente.</w:t>
                            </w:r>
                          </w:p>
                          <w:p w14:paraId="52E33AA8" w14:textId="77777777" w:rsidR="000B4502" w:rsidRDefault="000B4502" w:rsidP="000B4502">
                            <w:pPr>
                              <w:pStyle w:val="Titolo2"/>
                            </w:pPr>
                            <w:r>
                              <w:rPr>
                                <w:lang w:bidi="it-IT"/>
                              </w:rPr>
                              <w:t>Titolo 2</w:t>
                            </w:r>
                          </w:p>
                          <w:p w14:paraId="724E1173" w14:textId="77777777" w:rsidR="000B4502" w:rsidRDefault="000B4502" w:rsidP="000B4502">
                            <w:r>
                              <w:rPr>
                                <w:lang w:bidi="it-IT"/>
                              </w:rPr>
                              <w:t>Per cambiare l'aspetto generale del documento, scegliere un nuovo tema nella scheda Layout di pagina. Per modificare gli stili disponibili nella raccolta stili veloci, usare il comando Cambia stili. Sia per la raccolta temi che per la raccolta stili veloci sono disponibili comandi di ripristino, grazie ai quali è possibile sempre ripristinare l'aspetto originale previsto dal modello corrente.</w:t>
                            </w:r>
                          </w:p>
                          <w:p w14:paraId="3800617D" w14:textId="77777777" w:rsidR="000B4502" w:rsidRDefault="000B4502" w:rsidP="000B4502">
                            <w:pPr>
                              <w:pStyle w:val="Titolo3"/>
                            </w:pPr>
                            <w:r>
                              <w:rPr>
                                <w:lang w:bidi="it-IT"/>
                              </w:rPr>
                              <w:t>Titolo 3</w:t>
                            </w:r>
                          </w:p>
                          <w:p w14:paraId="01A8C3DE" w14:textId="77777777" w:rsidR="000B4502" w:rsidRDefault="000B4502" w:rsidP="000B4502">
                            <w:r>
                              <w:rPr>
                                <w:lang w:bidi="it-IT"/>
                              </w:rPr>
                              <w:t xml:space="preserve">Le raccolte disponibili nella </w:t>
                            </w:r>
                            <w:proofErr w:type="gramStart"/>
                            <w:r>
                              <w:rPr>
                                <w:lang w:bidi="it-IT"/>
                              </w:rPr>
                              <w:t>scheda</w:t>
                            </w:r>
                            <w:proofErr w:type="gramEnd"/>
                            <w:r>
                              <w:rPr>
                                <w:lang w:bidi="it-IT"/>
                              </w:rPr>
                              <w:t xml:space="preserve"> Inserisci includono elementi coordinati con l'aspetto generale del documento. È possibile usare queste raccolte per inserire tabelle, intestazioni, piè di pagina, elenchi, frontespizi e altri blocchi predefiniti per i documenti. Anche le immagini, i grafici o i diagrammi che vengono creati sono coordinati con l'aspetto del documento.</w:t>
                            </w:r>
                          </w:p>
                          <w:p w14:paraId="426ECBC1" w14:textId="77777777" w:rsidR="000B4502" w:rsidRDefault="000B4502" w:rsidP="000B4502">
                            <w:r>
                              <w:rPr>
                                <w:lang w:bidi="it-IT"/>
                              </w:rPr>
                              <w:t>È possibile modificare rapidamente la formattazione del testo selezionato nel documento scegliendo uno stile veloce dalla raccolta stili veloci disponibile nella scheda Home. È anche possibile formattare direttamente il testo usando gli altri controlli della scheda Home. Per la maggior parte dei controlli è possibile scegliere di usare l'aspetto del tema corrente oppure un formato specificato direttamente dall'utente.</w:t>
                            </w:r>
                          </w:p>
                        </w:txbxContent>
                      </v:textbox>
                      <w10:anchorlock/>
                    </v:shape>
                  </w:pict>
                </mc:Fallback>
              </mc:AlternateContent>
            </w:r>
          </w:p>
        </w:tc>
      </w:tr>
      <w:tr w:rsidR="000B4502" w14:paraId="5EC1921F" w14:textId="77777777" w:rsidTr="005B231E">
        <w:trPr>
          <w:trHeight w:val="2290"/>
        </w:trPr>
        <w:tc>
          <w:tcPr>
            <w:tcW w:w="11615" w:type="dxa"/>
            <w:gridSpan w:val="3"/>
            <w:vAlign w:val="center"/>
          </w:tcPr>
          <w:p w14:paraId="34A5FC01" w14:textId="77777777" w:rsidR="000B4502" w:rsidRPr="000B4502" w:rsidRDefault="00A1111B" w:rsidP="00515218">
            <w:pPr>
              <w:ind w:left="720"/>
              <w:rPr>
                <w:noProof/>
              </w:rPr>
            </w:pPr>
            <w:r w:rsidRPr="00A1111B">
              <w:rPr>
                <w:noProof/>
                <w:lang w:bidi="it-IT"/>
              </w:rPr>
              <w:lastRenderedPageBreak/>
              <w:t>Per cambiare l'aspetto generale del documento, scegliere un nuovo tema nella scheda Layout di pagina. Per modificare gli stili disponibili nella raccolta stili veloci, usare il comando Cambia stili. Sia per la raccolta temi che per la raccolta stili veloci sono disponibili comandi di ripristino, grazie ai quali è possibile sempre ripristinare l'aspetto originale previsto dal modello corrente.</w:t>
            </w:r>
          </w:p>
        </w:tc>
      </w:tr>
      <w:tr w:rsidR="00A1111B" w14:paraId="46D4B310" w14:textId="77777777" w:rsidTr="00776712">
        <w:trPr>
          <w:trHeight w:val="633"/>
        </w:trPr>
        <w:tc>
          <w:tcPr>
            <w:tcW w:w="11615" w:type="dxa"/>
            <w:gridSpan w:val="3"/>
            <w:vAlign w:val="bottom"/>
          </w:tcPr>
          <w:p w14:paraId="430F8E59" w14:textId="77777777" w:rsidR="00A1111B" w:rsidRDefault="00A1111B" w:rsidP="00A1111B">
            <w:pPr>
              <w:ind w:left="720"/>
              <w:jc w:val="right"/>
              <w:rPr>
                <w:noProof/>
              </w:rPr>
            </w:pPr>
            <w:r>
              <w:rPr>
                <w:noProof/>
                <w:lang w:bidi="it-IT"/>
              </w:rPr>
              <w:t>Pagina 2</w:t>
            </w:r>
          </w:p>
        </w:tc>
      </w:tr>
    </w:tbl>
    <w:p w14:paraId="68E658A2" w14:textId="77777777" w:rsidR="00392FA9" w:rsidRDefault="00392FA9">
      <w:pPr>
        <w:rPr>
          <w:noProof/>
        </w:rPr>
      </w:pPr>
    </w:p>
    <w:sectPr w:rsidR="00392FA9" w:rsidSect="00776712">
      <w:pgSz w:w="11906" w:h="16838" w:code="9"/>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9AF79" w14:textId="77777777" w:rsidR="009053A3" w:rsidRDefault="009053A3" w:rsidP="00D42F40">
      <w:pPr>
        <w:spacing w:after="0" w:line="240" w:lineRule="auto"/>
      </w:pPr>
      <w:r>
        <w:separator/>
      </w:r>
    </w:p>
  </w:endnote>
  <w:endnote w:type="continuationSeparator" w:id="0">
    <w:p w14:paraId="3D466FF4" w14:textId="77777777" w:rsidR="009053A3" w:rsidRDefault="009053A3" w:rsidP="00D4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Ì¨¨??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B5978" w14:textId="77777777" w:rsidR="009053A3" w:rsidRDefault="009053A3" w:rsidP="00D42F40">
      <w:pPr>
        <w:spacing w:after="0" w:line="240" w:lineRule="auto"/>
      </w:pPr>
      <w:r>
        <w:separator/>
      </w:r>
    </w:p>
  </w:footnote>
  <w:footnote w:type="continuationSeparator" w:id="0">
    <w:p w14:paraId="5E89F115" w14:textId="77777777" w:rsidR="009053A3" w:rsidRDefault="009053A3" w:rsidP="00D42F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1F"/>
    <w:rsid w:val="00021C04"/>
    <w:rsid w:val="00091E4B"/>
    <w:rsid w:val="000B4502"/>
    <w:rsid w:val="000E23EC"/>
    <w:rsid w:val="00392FA9"/>
    <w:rsid w:val="003E4ACA"/>
    <w:rsid w:val="004F41A6"/>
    <w:rsid w:val="00515218"/>
    <w:rsid w:val="005B231E"/>
    <w:rsid w:val="0060601F"/>
    <w:rsid w:val="00613B6C"/>
    <w:rsid w:val="00776712"/>
    <w:rsid w:val="009053A3"/>
    <w:rsid w:val="00A1111B"/>
    <w:rsid w:val="00AA2FBF"/>
    <w:rsid w:val="00D42F40"/>
    <w:rsid w:val="00D76AB2"/>
    <w:rsid w:val="00E336B1"/>
    <w:rsid w:val="00EF3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B57E"/>
  <w15:chartTrackingRefBased/>
  <w15:docId w15:val="{C8F16E91-9019-4752-A738-F9B87B34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6AB2"/>
    <w:pPr>
      <w:keepNext/>
      <w:keepLines/>
      <w:spacing w:before="240" w:after="0"/>
      <w:outlineLvl w:val="0"/>
    </w:pPr>
    <w:rPr>
      <w:rFonts w:asciiTheme="majorHAnsi" w:eastAsiaTheme="majorEastAsia" w:hAnsiTheme="majorHAnsi" w:cstheme="majorBidi"/>
      <w:color w:val="2F5496" w:themeColor="accent1" w:themeShade="BF"/>
      <w:sz w:val="44"/>
      <w:szCs w:val="32"/>
    </w:rPr>
  </w:style>
  <w:style w:type="paragraph" w:styleId="Titolo2">
    <w:name w:val="heading 2"/>
    <w:basedOn w:val="Normale"/>
    <w:next w:val="Normale"/>
    <w:link w:val="Titolo2Carattere"/>
    <w:uiPriority w:val="9"/>
    <w:unhideWhenUsed/>
    <w:qFormat/>
    <w:rsid w:val="00D76A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5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B4502"/>
    <w:pPr>
      <w:spacing w:after="0" w:line="240" w:lineRule="auto"/>
      <w:ind w:left="720"/>
      <w:contextualSpacing/>
    </w:pPr>
    <w:rPr>
      <w:rFonts w:asciiTheme="majorHAnsi" w:eastAsiaTheme="majorEastAsia" w:hAnsiTheme="majorHAnsi" w:cstheme="majorBidi"/>
      <w:spacing w:val="-10"/>
      <w:kern w:val="28"/>
      <w:sz w:val="96"/>
      <w:szCs w:val="56"/>
    </w:rPr>
  </w:style>
  <w:style w:type="character" w:customStyle="1" w:styleId="TitoloCarattere">
    <w:name w:val="Titolo Carattere"/>
    <w:basedOn w:val="Carpredefinitoparagrafo"/>
    <w:link w:val="Titolo"/>
    <w:uiPriority w:val="10"/>
    <w:rsid w:val="000B4502"/>
    <w:rPr>
      <w:rFonts w:asciiTheme="majorHAnsi" w:eastAsiaTheme="majorEastAsia" w:hAnsiTheme="majorHAnsi" w:cstheme="majorBidi"/>
      <w:spacing w:val="-10"/>
      <w:kern w:val="28"/>
      <w:sz w:val="96"/>
      <w:szCs w:val="56"/>
    </w:rPr>
  </w:style>
  <w:style w:type="paragraph" w:styleId="Sottotitolo">
    <w:name w:val="Subtitle"/>
    <w:basedOn w:val="Normale"/>
    <w:next w:val="Normale"/>
    <w:link w:val="SottotitoloCarattere"/>
    <w:uiPriority w:val="11"/>
    <w:qFormat/>
    <w:rsid w:val="000B4502"/>
    <w:pPr>
      <w:numPr>
        <w:ilvl w:val="1"/>
      </w:numPr>
      <w:ind w:left="720"/>
    </w:pPr>
    <w:rPr>
      <w:rFonts w:eastAsiaTheme="minorEastAsia"/>
      <w:color w:val="F2F2F2" w:themeColor="background1" w:themeShade="F2"/>
      <w:spacing w:val="15"/>
      <w:sz w:val="48"/>
    </w:rPr>
  </w:style>
  <w:style w:type="character" w:customStyle="1" w:styleId="SottotitoloCarattere">
    <w:name w:val="Sottotitolo Carattere"/>
    <w:basedOn w:val="Carpredefinitoparagrafo"/>
    <w:link w:val="Sottotitolo"/>
    <w:uiPriority w:val="11"/>
    <w:rsid w:val="000B4502"/>
    <w:rPr>
      <w:rFonts w:eastAsiaTheme="minorEastAsia"/>
      <w:color w:val="F2F2F2" w:themeColor="background1" w:themeShade="F2"/>
      <w:spacing w:val="15"/>
      <w:sz w:val="48"/>
    </w:rPr>
  </w:style>
  <w:style w:type="character" w:customStyle="1" w:styleId="Titolo1Carattere">
    <w:name w:val="Titolo 1 Carattere"/>
    <w:basedOn w:val="Carpredefinitoparagrafo"/>
    <w:link w:val="Titolo1"/>
    <w:uiPriority w:val="9"/>
    <w:rsid w:val="00D76AB2"/>
    <w:rPr>
      <w:rFonts w:asciiTheme="majorHAnsi" w:eastAsiaTheme="majorEastAsia" w:hAnsiTheme="majorHAnsi" w:cstheme="majorBidi"/>
      <w:color w:val="2F5496" w:themeColor="accent1" w:themeShade="BF"/>
      <w:sz w:val="44"/>
      <w:szCs w:val="32"/>
    </w:rPr>
  </w:style>
  <w:style w:type="character" w:customStyle="1" w:styleId="Titolo2Carattere">
    <w:name w:val="Titolo 2 Carattere"/>
    <w:basedOn w:val="Carpredefinitoparagrafo"/>
    <w:link w:val="Titolo2"/>
    <w:uiPriority w:val="9"/>
    <w:rsid w:val="00D76AB2"/>
    <w:rPr>
      <w:rFonts w:asciiTheme="majorHAnsi" w:eastAsiaTheme="majorEastAsia" w:hAnsiTheme="majorHAnsi" w:cstheme="majorBidi"/>
      <w:color w:val="2F5496" w:themeColor="accent1" w:themeShade="BF"/>
      <w:sz w:val="26"/>
      <w:szCs w:val="26"/>
    </w:rPr>
  </w:style>
  <w:style w:type="paragraph" w:styleId="Nessunaspaziatura">
    <w:name w:val="No Spacing"/>
    <w:uiPriority w:val="1"/>
    <w:qFormat/>
    <w:rsid w:val="000B4502"/>
    <w:pPr>
      <w:spacing w:after="0" w:line="240" w:lineRule="auto"/>
    </w:pPr>
  </w:style>
  <w:style w:type="character" w:customStyle="1" w:styleId="Titolo3Carattere">
    <w:name w:val="Titolo 3 Carattere"/>
    <w:basedOn w:val="Carpredefinitoparagrafo"/>
    <w:link w:val="Titolo3"/>
    <w:uiPriority w:val="9"/>
    <w:rsid w:val="000B4502"/>
    <w:rPr>
      <w:rFonts w:asciiTheme="majorHAnsi" w:eastAsiaTheme="majorEastAsia" w:hAnsiTheme="majorHAnsi" w:cstheme="majorBidi"/>
      <w:color w:val="1F3763" w:themeColor="accent1" w:themeShade="7F"/>
      <w:sz w:val="24"/>
      <w:szCs w:val="24"/>
    </w:rPr>
  </w:style>
  <w:style w:type="paragraph" w:styleId="Intestazione">
    <w:name w:val="header"/>
    <w:basedOn w:val="Normale"/>
    <w:link w:val="IntestazioneCarattere"/>
    <w:uiPriority w:val="99"/>
    <w:unhideWhenUsed/>
    <w:rsid w:val="00D42F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2F40"/>
  </w:style>
  <w:style w:type="paragraph" w:styleId="Pidipagina">
    <w:name w:val="footer"/>
    <w:basedOn w:val="Normale"/>
    <w:link w:val="PidipaginaCarattere"/>
    <w:uiPriority w:val="99"/>
    <w:unhideWhenUsed/>
    <w:rsid w:val="00D42F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2F40"/>
  </w:style>
  <w:style w:type="character" w:styleId="Collegamentoipertestuale">
    <w:name w:val="Hyperlink"/>
    <w:basedOn w:val="Carpredefinitoparagrafo"/>
    <w:uiPriority w:val="99"/>
    <w:unhideWhenUsed/>
    <w:rsid w:val="0060601F"/>
    <w:rPr>
      <w:color w:val="0563C1" w:themeColor="hyperlink"/>
      <w:u w:val="single"/>
    </w:rPr>
  </w:style>
  <w:style w:type="character" w:styleId="Menzionenonrisolta">
    <w:name w:val="Unresolved Mention"/>
    <w:basedOn w:val="Carpredefinitoparagrafo"/>
    <w:uiPriority w:val="99"/>
    <w:semiHidden/>
    <w:unhideWhenUsed/>
    <w:rsid w:val="00606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lanetfitness.com/community/articles/beginner-workout-plan-your-first-week-gy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AppData\Roaming\Microsoft\Templates\Rapporto%20(tema%20Orig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Rapporto (tema Origine)</Template>
  <TotalTime>21</TotalTime>
  <Pages>1</Pages>
  <Words>128</Words>
  <Characters>735</Characters>
  <Application>Microsoft Office Word</Application>
  <DocSecurity>0</DocSecurity>
  <Lines>6</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Gruppo Sicilia</cp:lastModifiedBy>
  <cp:revision>4</cp:revision>
  <dcterms:created xsi:type="dcterms:W3CDTF">2025-01-05T17:58:00Z</dcterms:created>
  <dcterms:modified xsi:type="dcterms:W3CDTF">2025-01-06T22:17:00Z</dcterms:modified>
</cp:coreProperties>
</file>